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D4" w:rsidRDefault="00EF05D4" w:rsidP="0000200F">
      <w:pPr>
        <w:jc w:val="center"/>
        <w:rPr>
          <w:b/>
          <w:noProof/>
          <w:sz w:val="32"/>
          <w:szCs w:val="32"/>
          <w:vertAlign w:val="superscript"/>
        </w:rPr>
      </w:pPr>
      <w:r w:rsidRPr="00DD06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1.75pt;height:69pt;visibility:visible">
            <v:imagedata r:id="rId7" o:title=""/>
          </v:shape>
        </w:pict>
      </w:r>
    </w:p>
    <w:p w:rsidR="00EF05D4" w:rsidRPr="00A20E65" w:rsidRDefault="00EF05D4" w:rsidP="007A4DDC">
      <w:pPr>
        <w:spacing w:before="240"/>
        <w:jc w:val="center"/>
        <w:rPr>
          <w:noProof/>
          <w:sz w:val="32"/>
          <w:szCs w:val="32"/>
        </w:rPr>
      </w:pPr>
      <w:r w:rsidRPr="00A20E65">
        <w:rPr>
          <w:noProof/>
          <w:sz w:val="32"/>
          <w:szCs w:val="32"/>
        </w:rPr>
        <w:t xml:space="preserve">ПРАВИТЕЛЬСТВО </w:t>
      </w:r>
    </w:p>
    <w:p w:rsidR="00EF05D4" w:rsidRPr="00A20E65" w:rsidRDefault="00EF05D4" w:rsidP="007A4DDC">
      <w:pPr>
        <w:spacing w:before="120"/>
        <w:jc w:val="center"/>
        <w:rPr>
          <w:sz w:val="32"/>
        </w:rPr>
      </w:pPr>
      <w:r w:rsidRPr="00A20E65">
        <w:rPr>
          <w:noProof/>
          <w:sz w:val="32"/>
          <w:szCs w:val="32"/>
        </w:rPr>
        <w:t>КЕМЕРОВСКОЙ ОБЛАСТИ - КУЗБАССА</w:t>
      </w:r>
    </w:p>
    <w:p w:rsidR="00EF05D4" w:rsidRPr="00A20E65" w:rsidRDefault="00EF05D4" w:rsidP="001B77B4">
      <w:pPr>
        <w:spacing w:before="360" w:after="60"/>
        <w:jc w:val="center"/>
        <w:rPr>
          <w:rFonts w:eastAsia="SimSun"/>
          <w:b/>
          <w:bCs/>
          <w:spacing w:val="60"/>
          <w:sz w:val="36"/>
          <w:szCs w:val="36"/>
        </w:rPr>
      </w:pPr>
      <w:r w:rsidRPr="00A20E65">
        <w:rPr>
          <w:rFonts w:eastAsia="SimSun"/>
          <w:b/>
          <w:bCs/>
          <w:spacing w:val="60"/>
          <w:sz w:val="36"/>
          <w:szCs w:val="36"/>
        </w:rPr>
        <w:t>ПОСТАНОВЛЕНИЕ</w:t>
      </w:r>
    </w:p>
    <w:p w:rsidR="00EF05D4" w:rsidRDefault="00EF05D4" w:rsidP="004A296D">
      <w:pPr>
        <w:autoSpaceDE w:val="0"/>
        <w:autoSpaceDN w:val="0"/>
        <w:adjustRightInd w:val="0"/>
        <w:spacing w:before="480"/>
        <w:jc w:val="center"/>
        <w:rPr>
          <w:rFonts w:eastAsia="SimSun"/>
          <w:sz w:val="28"/>
          <w:szCs w:val="28"/>
        </w:rPr>
      </w:pPr>
      <w:r>
        <w:rPr>
          <w:sz w:val="20"/>
          <w:szCs w:val="20"/>
        </w:rPr>
        <w:t>от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«</w:t>
      </w:r>
      <w:r>
        <w:rPr>
          <w:sz w:val="28"/>
          <w:szCs w:val="28"/>
          <w:u w:val="single"/>
        </w:rPr>
        <w:t xml:space="preserve"> 12 </w:t>
      </w:r>
      <w:r>
        <w:rPr>
          <w:sz w:val="20"/>
          <w:szCs w:val="20"/>
        </w:rPr>
        <w:t>»</w:t>
      </w:r>
      <w:r>
        <w:rPr>
          <w:sz w:val="28"/>
          <w:szCs w:val="28"/>
          <w:u w:val="single"/>
        </w:rPr>
        <w:t xml:space="preserve">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  <w:u w:val="single"/>
          </w:rPr>
          <w:t xml:space="preserve">2022 </w:t>
        </w:r>
        <w:r>
          <w:rPr>
            <w:sz w:val="20"/>
            <w:szCs w:val="20"/>
          </w:rPr>
          <w:t>г</w:t>
        </w:r>
      </w:smartTag>
      <w:r>
        <w:rPr>
          <w:sz w:val="20"/>
          <w:szCs w:val="20"/>
        </w:rPr>
        <w:t>.  №</w:t>
      </w:r>
      <w:r>
        <w:rPr>
          <w:sz w:val="28"/>
          <w:szCs w:val="28"/>
          <w:u w:val="single"/>
        </w:rPr>
        <w:t xml:space="preserve"> 820</w:t>
      </w:r>
    </w:p>
    <w:p w:rsidR="00EF05D4" w:rsidRDefault="00EF05D4" w:rsidP="004A29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г. Кемерово</w:t>
      </w:r>
    </w:p>
    <w:p w:rsidR="00EF05D4" w:rsidRDefault="00EF05D4" w:rsidP="004A296D">
      <w:pPr>
        <w:spacing w:before="360"/>
        <w:rPr>
          <w:sz w:val="32"/>
          <w:szCs w:val="32"/>
        </w:rPr>
      </w:pPr>
      <w:r>
        <w:rPr>
          <w:sz w:val="28"/>
          <w:szCs w:val="28"/>
        </w:rPr>
        <w:t xml:space="preserve">                 </w:t>
      </w:r>
    </w:p>
    <w:p w:rsidR="00EF05D4" w:rsidRDefault="00EF05D4" w:rsidP="00A60C67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F929DA">
        <w:rPr>
          <w:b/>
          <w:spacing w:val="-2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реализации отдельных положений Закона Кемеровской области – </w:t>
      </w:r>
      <w:r w:rsidRPr="00177CB1">
        <w:rPr>
          <w:b/>
          <w:spacing w:val="-2"/>
          <w:sz w:val="28"/>
          <w:szCs w:val="28"/>
        </w:rPr>
        <w:t xml:space="preserve">Кузбасса от 27.10.2022 </w:t>
      </w:r>
    </w:p>
    <w:p w:rsidR="00EF05D4" w:rsidRDefault="00EF05D4" w:rsidP="00753502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177CB1">
        <w:rPr>
          <w:b/>
          <w:spacing w:val="-2"/>
          <w:sz w:val="28"/>
          <w:szCs w:val="28"/>
        </w:rPr>
        <w:t xml:space="preserve">№ 115-ОЗ «О мерах социальной поддержки </w:t>
      </w:r>
    </w:p>
    <w:p w:rsidR="00EF05D4" w:rsidRDefault="00EF05D4" w:rsidP="00753502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177CB1">
        <w:rPr>
          <w:b/>
          <w:spacing w:val="-2"/>
          <w:sz w:val="28"/>
          <w:szCs w:val="28"/>
        </w:rPr>
        <w:t xml:space="preserve">семей граждан, принимающих участие </w:t>
      </w:r>
    </w:p>
    <w:p w:rsidR="00EF05D4" w:rsidRPr="00177CB1" w:rsidRDefault="00EF05D4" w:rsidP="00753502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177CB1">
        <w:rPr>
          <w:b/>
          <w:spacing w:val="-2"/>
          <w:sz w:val="28"/>
          <w:szCs w:val="28"/>
        </w:rPr>
        <w:t xml:space="preserve">в специальной военной операции» </w:t>
      </w:r>
    </w:p>
    <w:p w:rsidR="00EF05D4" w:rsidRPr="00177CB1" w:rsidRDefault="00EF05D4" w:rsidP="00E75E85">
      <w:pPr>
        <w:shd w:val="clear" w:color="auto" w:fill="FFFFFF"/>
        <w:spacing w:before="120" w:after="120"/>
        <w:ind w:left="1531" w:right="1531"/>
        <w:jc w:val="center"/>
        <w:rPr>
          <w:b/>
          <w:spacing w:val="-2"/>
          <w:sz w:val="28"/>
          <w:szCs w:val="28"/>
        </w:rPr>
      </w:pPr>
    </w:p>
    <w:p w:rsidR="00EF05D4" w:rsidRPr="00F929DA" w:rsidRDefault="00EF05D4" w:rsidP="00E57E19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177CB1">
        <w:rPr>
          <w:sz w:val="28"/>
          <w:szCs w:val="28"/>
        </w:rPr>
        <w:t>В соответствии с Законом Кемеровской области – Кузбасса                   от 27.10.2022 № 115-ОЗ «О мерах социальной поддержки</w:t>
      </w:r>
      <w:r>
        <w:rPr>
          <w:sz w:val="28"/>
          <w:szCs w:val="28"/>
        </w:rPr>
        <w:t xml:space="preserve"> семей граждан, принимающих участие в специальной военной операции» </w:t>
      </w:r>
      <w:r w:rsidRPr="00F929DA">
        <w:rPr>
          <w:sz w:val="28"/>
          <w:szCs w:val="28"/>
        </w:rPr>
        <w:t xml:space="preserve">Правительство Кемеровской области – Кузбасса </w:t>
      </w:r>
      <w:r w:rsidRPr="00F929DA">
        <w:rPr>
          <w:spacing w:val="60"/>
          <w:sz w:val="28"/>
          <w:szCs w:val="28"/>
        </w:rPr>
        <w:t>постановляет</w:t>
      </w:r>
      <w:r w:rsidRPr="00F929DA">
        <w:rPr>
          <w:sz w:val="28"/>
          <w:szCs w:val="28"/>
        </w:rPr>
        <w:t>:</w:t>
      </w:r>
    </w:p>
    <w:p w:rsidR="00EF05D4" w:rsidRDefault="00EF05D4" w:rsidP="000B4ABF">
      <w:pPr>
        <w:pStyle w:val="ListParagraph"/>
        <w:numPr>
          <w:ilvl w:val="0"/>
          <w:numId w:val="1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прилагаемые:</w:t>
      </w:r>
    </w:p>
    <w:p w:rsidR="00EF05D4" w:rsidRPr="00177CB1" w:rsidRDefault="00EF05D4" w:rsidP="005359AF">
      <w:pPr>
        <w:pStyle w:val="ListParagraph"/>
        <w:numPr>
          <w:ilvl w:val="1"/>
          <w:numId w:val="1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7CB1">
        <w:rPr>
          <w:rFonts w:ascii="Times New Roman" w:hAnsi="Times New Roman"/>
          <w:sz w:val="28"/>
          <w:szCs w:val="28"/>
        </w:rPr>
        <w:t xml:space="preserve">Порядок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</w:t>
      </w:r>
      <w:r>
        <w:rPr>
          <w:rFonts w:ascii="Times New Roman" w:hAnsi="Times New Roman"/>
          <w:sz w:val="28"/>
          <w:szCs w:val="28"/>
        </w:rPr>
        <w:t>обучающим</w:t>
      </w:r>
      <w:r w:rsidRPr="00177CB1">
        <w:rPr>
          <w:rFonts w:ascii="Times New Roman" w:hAnsi="Times New Roman"/>
          <w:sz w:val="28"/>
          <w:szCs w:val="28"/>
        </w:rPr>
        <w:t>ся в пятых</w:t>
      </w:r>
      <w:r w:rsidRPr="007D017E">
        <w:rPr>
          <w:rFonts w:ascii="Times New Roman" w:hAnsi="Times New Roman"/>
          <w:sz w:val="28"/>
          <w:szCs w:val="28"/>
        </w:rPr>
        <w:t xml:space="preserve"> </w:t>
      </w:r>
      <w:r w:rsidRPr="00177CB1">
        <w:rPr>
          <w:rFonts w:ascii="Times New Roman" w:hAnsi="Times New Roman"/>
          <w:sz w:val="28"/>
          <w:szCs w:val="28"/>
        </w:rPr>
        <w:t>-одиннадцатых классах государственных образовательных организаций, подведомственных исполнительным органам Кемеровской области - Кузбасса,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>, обучающим</w:t>
      </w:r>
      <w:r w:rsidRPr="00177CB1">
        <w:rPr>
          <w:rFonts w:ascii="Times New Roman" w:hAnsi="Times New Roman"/>
          <w:sz w:val="28"/>
          <w:szCs w:val="28"/>
        </w:rPr>
        <w:t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Кузбасса,</w:t>
      </w:r>
      <w:r w:rsidRPr="00177C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7CB1">
        <w:rPr>
          <w:rFonts w:ascii="Times New Roman" w:hAnsi="Times New Roman"/>
          <w:sz w:val="28"/>
          <w:szCs w:val="28"/>
        </w:rPr>
        <w:t>бесплатного одноразового горячего питания.</w:t>
      </w:r>
    </w:p>
    <w:p w:rsidR="00EF05D4" w:rsidRPr="00177CB1" w:rsidRDefault="00EF05D4" w:rsidP="007908C5">
      <w:pPr>
        <w:pStyle w:val="ListParagraph"/>
        <w:numPr>
          <w:ilvl w:val="1"/>
          <w:numId w:val="1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177CB1">
        <w:rPr>
          <w:rFonts w:ascii="Times New Roman" w:hAnsi="Times New Roman"/>
          <w:sz w:val="28"/>
          <w:szCs w:val="28"/>
        </w:rPr>
        <w:t>Порядок предоставления</w:t>
      </w:r>
      <w:r w:rsidRPr="00177CB1">
        <w:t xml:space="preserve"> </w:t>
      </w:r>
      <w:r w:rsidRPr="00177CB1">
        <w:rPr>
          <w:rFonts w:ascii="Times New Roman" w:hAnsi="Times New Roman"/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операции, обучающи</w:t>
      </w:r>
      <w:r>
        <w:rPr>
          <w:rFonts w:ascii="Times New Roman" w:hAnsi="Times New Roman"/>
          <w:sz w:val="28"/>
          <w:szCs w:val="28"/>
        </w:rPr>
        <w:t>м</w:t>
      </w:r>
      <w:r w:rsidRPr="00177CB1">
        <w:rPr>
          <w:rFonts w:ascii="Times New Roman" w:hAnsi="Times New Roman"/>
          <w:sz w:val="28"/>
          <w:szCs w:val="28"/>
        </w:rPr>
        <w:t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Кузбасса, бесплатного проживания в общежитии.</w:t>
      </w:r>
    </w:p>
    <w:p w:rsidR="00EF05D4" w:rsidRPr="00E73718" w:rsidRDefault="00EF05D4" w:rsidP="007908C5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5D4" w:rsidRPr="00753502" w:rsidRDefault="00EF05D4" w:rsidP="007908C5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3718">
        <w:rPr>
          <w:sz w:val="28"/>
          <w:szCs w:val="28"/>
        </w:rPr>
        <w:t xml:space="preserve">. Настоящее постановление подлежит опубликованию на сайте </w:t>
      </w:r>
      <w:r w:rsidRPr="00753502">
        <w:rPr>
          <w:sz w:val="28"/>
          <w:szCs w:val="28"/>
        </w:rPr>
        <w:t>«Электронный бюллетень Правительства Кемеровской области – Кузбасса».</w:t>
      </w:r>
    </w:p>
    <w:p w:rsidR="00EF05D4" w:rsidRPr="00753502" w:rsidRDefault="00EF05D4" w:rsidP="00534768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3. Контроль за исполнением настоящего постановления возложить</w:t>
      </w:r>
      <w:r w:rsidRPr="00753502">
        <w:rPr>
          <w:sz w:val="28"/>
          <w:szCs w:val="28"/>
        </w:rPr>
        <w:br/>
        <w:t>на заместителя председателя Правительства Кемеровской области – Кузбасса (по вопросам образования и науки) Пятовского А.А., заместителя председателя Правительства Кемеровской области – Кузбасса (по вопросам культуры, спорта и туризма) Алексеева С.И.</w:t>
      </w:r>
    </w:p>
    <w:p w:rsidR="00EF05D4" w:rsidRPr="00753502" w:rsidRDefault="00EF05D4" w:rsidP="00534768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4. Настоящее постановление вступает в силу одновременно с вступлением в силу соответствующих изменений </w:t>
      </w:r>
      <w:bookmarkStart w:id="0" w:name="_Hlk114239155"/>
      <w:r>
        <w:rPr>
          <w:sz w:val="28"/>
          <w:szCs w:val="28"/>
        </w:rPr>
        <w:t>в З</w:t>
      </w:r>
      <w:r w:rsidRPr="00753502">
        <w:rPr>
          <w:sz w:val="28"/>
          <w:szCs w:val="28"/>
        </w:rPr>
        <w:t>акон Кемеровской области – Кузбасса</w:t>
      </w:r>
      <w:r>
        <w:rPr>
          <w:sz w:val="28"/>
          <w:szCs w:val="28"/>
        </w:rPr>
        <w:t xml:space="preserve"> от 15.12.2021 № 133-ОЗ</w:t>
      </w:r>
      <w:r w:rsidRPr="00753502">
        <w:rPr>
          <w:sz w:val="28"/>
          <w:szCs w:val="28"/>
        </w:rPr>
        <w:t xml:space="preserve"> «Об областном бюджете на </w:t>
      </w:r>
      <w:r>
        <w:rPr>
          <w:sz w:val="28"/>
          <w:szCs w:val="28"/>
        </w:rPr>
        <w:t xml:space="preserve">    </w:t>
      </w:r>
      <w:r w:rsidRPr="00753502">
        <w:rPr>
          <w:sz w:val="28"/>
          <w:szCs w:val="28"/>
        </w:rPr>
        <w:t>2022 год и плановый период 2023 и 2024 годов».</w:t>
      </w:r>
      <w:bookmarkEnd w:id="0"/>
    </w:p>
    <w:p w:rsidR="00EF05D4" w:rsidRPr="00753502" w:rsidRDefault="00EF05D4" w:rsidP="00534768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5. Подпункт 1.2 настоящего постановления распространяется на правоотношения, возникшие с 10.10.2022.</w:t>
      </w:r>
    </w:p>
    <w:p w:rsidR="00EF05D4" w:rsidRPr="00753502" w:rsidRDefault="00EF05D4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5D4" w:rsidRDefault="00EF05D4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5D4" w:rsidRPr="00753502" w:rsidRDefault="00EF05D4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EF05D4" w:rsidRPr="00753502" w:rsidTr="00096CB9">
        <w:tc>
          <w:tcPr>
            <w:tcW w:w="4785" w:type="dxa"/>
          </w:tcPr>
          <w:p w:rsidR="00EF05D4" w:rsidRPr="00753502" w:rsidRDefault="00EF05D4" w:rsidP="00096C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53502">
              <w:rPr>
                <w:sz w:val="28"/>
                <w:szCs w:val="28"/>
              </w:rPr>
              <w:t>Первый заместитель Губернатора</w:t>
            </w:r>
          </w:p>
          <w:p w:rsidR="00EF05D4" w:rsidRPr="00753502" w:rsidRDefault="00EF05D4" w:rsidP="00096CB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53502">
              <w:rPr>
                <w:sz w:val="28"/>
                <w:szCs w:val="28"/>
              </w:rPr>
              <w:t>Кемеровской области – Кузбасса – председатель Правительства Кемеровской области – Кузбасса</w:t>
            </w:r>
          </w:p>
        </w:tc>
        <w:tc>
          <w:tcPr>
            <w:tcW w:w="4786" w:type="dxa"/>
          </w:tcPr>
          <w:p w:rsidR="00EF05D4" w:rsidRPr="00753502" w:rsidRDefault="00EF05D4" w:rsidP="00096CB9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  <w:p w:rsidR="00EF05D4" w:rsidRPr="00753502" w:rsidRDefault="00EF05D4" w:rsidP="00096CB9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EF05D4" w:rsidRPr="00753502" w:rsidRDefault="00EF05D4" w:rsidP="00096CB9">
            <w:pPr>
              <w:widowControl w:val="0"/>
              <w:autoSpaceDE w:val="0"/>
              <w:autoSpaceDN w:val="0"/>
              <w:ind w:right="-143"/>
              <w:jc w:val="right"/>
              <w:rPr>
                <w:b/>
                <w:sz w:val="28"/>
                <w:szCs w:val="28"/>
              </w:rPr>
            </w:pPr>
          </w:p>
          <w:p w:rsidR="00EF05D4" w:rsidRPr="00753502" w:rsidRDefault="00EF05D4" w:rsidP="00096CB9">
            <w:pPr>
              <w:widowControl w:val="0"/>
              <w:autoSpaceDE w:val="0"/>
              <w:autoSpaceDN w:val="0"/>
              <w:ind w:right="-1"/>
              <w:jc w:val="right"/>
              <w:rPr>
                <w:b/>
                <w:sz w:val="28"/>
                <w:szCs w:val="28"/>
              </w:rPr>
            </w:pPr>
            <w:r w:rsidRPr="00753502">
              <w:rPr>
                <w:sz w:val="28"/>
                <w:szCs w:val="28"/>
              </w:rPr>
              <w:t>И.В. Середюк</w:t>
            </w:r>
          </w:p>
        </w:tc>
      </w:tr>
    </w:tbl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  <w:rPr>
          <w:lang w:val="en-US"/>
        </w:rPr>
      </w:pPr>
    </w:p>
    <w:p w:rsidR="00EF05D4" w:rsidRPr="00753502" w:rsidRDefault="00EF05D4" w:rsidP="00341BFD">
      <w:pPr>
        <w:jc w:val="right"/>
        <w:rPr>
          <w:lang w:val="en-US"/>
        </w:rPr>
      </w:pPr>
    </w:p>
    <w:p w:rsidR="00EF05D4" w:rsidRPr="00753502" w:rsidRDefault="00EF05D4" w:rsidP="00341BFD">
      <w:pPr>
        <w:jc w:val="right"/>
        <w:rPr>
          <w:lang w:val="en-US"/>
        </w:rPr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  <w:rPr>
          <w:lang w:val="en-US"/>
        </w:rPr>
      </w:pPr>
    </w:p>
    <w:p w:rsidR="00EF05D4" w:rsidRPr="00753502" w:rsidRDefault="00EF05D4" w:rsidP="00341BFD">
      <w:pPr>
        <w:jc w:val="right"/>
        <w:rPr>
          <w:lang w:val="en-US"/>
        </w:rPr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341BFD">
      <w:pPr>
        <w:jc w:val="right"/>
      </w:pPr>
    </w:p>
    <w:p w:rsidR="00EF05D4" w:rsidRPr="00753502" w:rsidRDefault="00EF05D4" w:rsidP="007908C5"/>
    <w:p w:rsidR="00EF05D4" w:rsidRPr="00753502" w:rsidRDefault="00EF05D4" w:rsidP="007B7FDF"/>
    <w:p w:rsidR="00EF05D4" w:rsidRPr="00753502" w:rsidRDefault="00EF05D4" w:rsidP="007F56E5">
      <w:pPr>
        <w:pStyle w:val="ListParagraph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УТВЕРЖДЕН</w:t>
      </w:r>
    </w:p>
    <w:p w:rsidR="00EF05D4" w:rsidRPr="00753502" w:rsidRDefault="00EF05D4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постановлением Правительства</w:t>
      </w:r>
    </w:p>
    <w:p w:rsidR="00EF05D4" w:rsidRPr="00753502" w:rsidRDefault="00EF05D4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Кемеровской области – Кузбасса</w:t>
      </w:r>
    </w:p>
    <w:p w:rsidR="00EF05D4" w:rsidRPr="00753502" w:rsidRDefault="00EF05D4" w:rsidP="007F3C1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12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 № 820</w:t>
      </w:r>
    </w:p>
    <w:p w:rsidR="00EF05D4" w:rsidRPr="00753502" w:rsidRDefault="00EF05D4" w:rsidP="00341BFD">
      <w:pPr>
        <w:jc w:val="right"/>
        <w:rPr>
          <w:sz w:val="28"/>
          <w:szCs w:val="28"/>
        </w:rPr>
      </w:pPr>
    </w:p>
    <w:p w:rsidR="00EF05D4" w:rsidRPr="00753502" w:rsidRDefault="00EF05D4" w:rsidP="00341BFD">
      <w:pPr>
        <w:jc w:val="right"/>
        <w:rPr>
          <w:sz w:val="28"/>
          <w:szCs w:val="28"/>
        </w:rPr>
      </w:pPr>
    </w:p>
    <w:p w:rsidR="00EF05D4" w:rsidRPr="00753502" w:rsidRDefault="00EF05D4" w:rsidP="00DF6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F05D4" w:rsidRPr="00753502" w:rsidRDefault="00EF05D4" w:rsidP="00D02F3E">
      <w:pPr>
        <w:jc w:val="center"/>
        <w:rPr>
          <w:b/>
          <w:sz w:val="28"/>
          <w:szCs w:val="28"/>
        </w:rPr>
      </w:pPr>
      <w:r w:rsidRPr="00753502">
        <w:rPr>
          <w:b/>
          <w:sz w:val="28"/>
          <w:szCs w:val="28"/>
        </w:rPr>
        <w:t xml:space="preserve">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</w:t>
      </w:r>
      <w:r>
        <w:rPr>
          <w:b/>
          <w:sz w:val="28"/>
          <w:szCs w:val="28"/>
        </w:rPr>
        <w:t>обучающим</w:t>
      </w:r>
      <w:r w:rsidRPr="00753502">
        <w:rPr>
          <w:b/>
          <w:sz w:val="28"/>
          <w:szCs w:val="28"/>
        </w:rPr>
        <w:t>ся в пятых</w:t>
      </w:r>
      <w:r>
        <w:rPr>
          <w:b/>
          <w:sz w:val="28"/>
          <w:szCs w:val="28"/>
        </w:rPr>
        <w:t xml:space="preserve"> –</w:t>
      </w:r>
      <w:r w:rsidRPr="00753502">
        <w:rPr>
          <w:b/>
          <w:sz w:val="28"/>
          <w:szCs w:val="28"/>
        </w:rPr>
        <w:t xml:space="preserve">одиннадцатых классах государственных образовательных организаций, подведомственных исполнительным органам Кемеровской области </w:t>
      </w:r>
      <w:r>
        <w:rPr>
          <w:b/>
          <w:sz w:val="28"/>
          <w:szCs w:val="28"/>
        </w:rPr>
        <w:t>–</w:t>
      </w:r>
      <w:r w:rsidRPr="00753502">
        <w:rPr>
          <w:b/>
          <w:sz w:val="28"/>
          <w:szCs w:val="28"/>
        </w:rPr>
        <w:t xml:space="preserve"> Кузбасса, муниципальных общеобразо</w:t>
      </w:r>
      <w:r>
        <w:rPr>
          <w:b/>
          <w:sz w:val="28"/>
          <w:szCs w:val="28"/>
        </w:rPr>
        <w:t>вательных организаций, обучающим</w:t>
      </w:r>
      <w:r w:rsidRPr="00753502">
        <w:rPr>
          <w:b/>
          <w:sz w:val="28"/>
          <w:szCs w:val="28"/>
        </w:rPr>
        <w:t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Кузбасса, бесплатного одноразового горячего питания</w:t>
      </w:r>
    </w:p>
    <w:p w:rsidR="00EF05D4" w:rsidRPr="00753502" w:rsidRDefault="00EF05D4" w:rsidP="004B1D62">
      <w:pPr>
        <w:ind w:firstLine="709"/>
        <w:jc w:val="center"/>
        <w:rPr>
          <w:sz w:val="28"/>
          <w:szCs w:val="28"/>
        </w:rPr>
      </w:pPr>
    </w:p>
    <w:p w:rsidR="00EF05D4" w:rsidRPr="00753502" w:rsidRDefault="00EF05D4" w:rsidP="00341BFD">
      <w:pPr>
        <w:jc w:val="center"/>
        <w:rPr>
          <w:sz w:val="28"/>
          <w:szCs w:val="28"/>
        </w:rPr>
      </w:pPr>
    </w:p>
    <w:p w:rsidR="00EF05D4" w:rsidRPr="00753502" w:rsidRDefault="00EF05D4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1. Настоящий Порядок в соответствии со статьей 5 и с учетом положений статей 1, 13 – 15 Закона Кемеровской области – Кузбасса «О мерах социальной поддержки семей граждан, принимающих участие в специальной военной операции» устанавливает правила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</w:t>
      </w:r>
      <w:r>
        <w:rPr>
          <w:sz w:val="28"/>
          <w:szCs w:val="28"/>
        </w:rPr>
        <w:t xml:space="preserve">обучающимся в пятых – </w:t>
      </w:r>
      <w:r w:rsidRPr="00753502">
        <w:rPr>
          <w:sz w:val="28"/>
          <w:szCs w:val="28"/>
        </w:rPr>
        <w:t xml:space="preserve">одиннадцатых классах государственных образовательных организаций, подведомственных исполнительным органам Кемеровской области </w:t>
      </w:r>
      <w:r>
        <w:rPr>
          <w:sz w:val="28"/>
          <w:szCs w:val="28"/>
        </w:rPr>
        <w:t>–</w:t>
      </w:r>
      <w:r w:rsidRPr="00753502">
        <w:rPr>
          <w:sz w:val="28"/>
          <w:szCs w:val="28"/>
        </w:rPr>
        <w:t xml:space="preserve"> Кузбасса, муниципальных общеобразо</w:t>
      </w:r>
      <w:r>
        <w:rPr>
          <w:sz w:val="28"/>
          <w:szCs w:val="28"/>
        </w:rPr>
        <w:t>вательных организаций, обучающим</w:t>
      </w:r>
      <w:r w:rsidRPr="00753502">
        <w:rPr>
          <w:sz w:val="28"/>
          <w:szCs w:val="28"/>
        </w:rPr>
        <w:t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Кузбасса, бесплатного одноразового горячего питания (далее соответственно – обучающиеся, образовательные организации).</w:t>
      </w:r>
    </w:p>
    <w:p w:rsidR="00EF05D4" w:rsidRPr="00753502" w:rsidRDefault="00EF05D4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2. Образовательные организации создают условия, необходимые для организации бесплатного одноразового горячего питания обучающихся в образовательных организациях, обеспечивают качество и безопасность приготовления, а также реализацию готовых блюд.</w:t>
      </w:r>
    </w:p>
    <w:p w:rsidR="00EF05D4" w:rsidRPr="00753502" w:rsidRDefault="00EF05D4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3. Расписание занятий в образовательных организациях должно предусматривать перерыв достаточной продолжительности для обеспечения обучающихся бесплатным одноразовым горячим питанием.</w:t>
      </w:r>
    </w:p>
    <w:p w:rsidR="00EF05D4" w:rsidRPr="00753502" w:rsidRDefault="00EF05D4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4. Обеспечение обучающихся</w:t>
      </w:r>
      <w:r w:rsidRPr="00753502">
        <w:t xml:space="preserve"> </w:t>
      </w:r>
      <w:r w:rsidRPr="00753502">
        <w:rPr>
          <w:sz w:val="28"/>
          <w:szCs w:val="28"/>
        </w:rPr>
        <w:t>бесплатным одноразовым горячим питанием осуществляется образовательными организациями по нормам согласно СанПиН 2.3/2.4.3590-20.</w:t>
      </w:r>
    </w:p>
    <w:p w:rsidR="00EF05D4" w:rsidRPr="00753502" w:rsidRDefault="00EF05D4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5. Предоставление бесплатного одноразового горячего питания обучающимся в образовательных организациях осуществляется в течение учебного года.</w:t>
      </w:r>
    </w:p>
    <w:p w:rsidR="00EF05D4" w:rsidRPr="00753502" w:rsidRDefault="00EF05D4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6. Обучающиеся обеспечиваются питанием:</w:t>
      </w:r>
    </w:p>
    <w:p w:rsidR="00EF05D4" w:rsidRPr="00753502" w:rsidRDefault="00EF05D4" w:rsidP="00850D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один раз в день в государственных образовательных организациях, подведомственных исполнительным органам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Кузбасса,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за исключением каникулярных, праздничных, выходных дней, в дни фактического посещения ими образовательных организаций;</w:t>
      </w:r>
    </w:p>
    <w:p w:rsidR="00EF05D4" w:rsidRPr="00753502" w:rsidRDefault="00EF05D4" w:rsidP="004762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один раз в день в государственных профессиональных образовательных организациях, подведомственных исполнительным органам Кемеровской области – Кузбасса, в дни посещения ими теоретических и практических занятий, за исключением каникулярных, праздничных, выходных дней.</w:t>
      </w:r>
    </w:p>
    <w:p w:rsidR="00EF05D4" w:rsidRPr="00753502" w:rsidRDefault="00EF05D4" w:rsidP="004762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7. Обучающиеся в государственных общеобразовательных организациях, подведомственных исполнительным органам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Кузбасса, муниципальных общеобразовательных организациях обеспечиваются бесплатным одноразовым горячим питанием, предусматривающим наличие горячего блюда, не считая горячего напитка, о</w:t>
      </w:r>
      <w:r>
        <w:rPr>
          <w:rFonts w:ascii="Times New Roman" w:hAnsi="Times New Roman"/>
          <w:sz w:val="28"/>
          <w:szCs w:val="28"/>
        </w:rPr>
        <w:t xml:space="preserve">дин раз в день </w:t>
      </w:r>
      <w:r w:rsidRPr="00753502">
        <w:rPr>
          <w:rFonts w:ascii="Times New Roman" w:hAnsi="Times New Roman"/>
          <w:sz w:val="28"/>
          <w:szCs w:val="28"/>
        </w:rPr>
        <w:t>из расчета стоимости горячего питания на одного обучающегося в сумме 75 рублей за счет средств областного бюджета.</w:t>
      </w:r>
    </w:p>
    <w:p w:rsidR="00EF05D4" w:rsidRPr="00753502" w:rsidRDefault="00EF05D4" w:rsidP="00850D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Обучающиеся в государственных профессиональных образовательных организациях, подведомственных исполнительным органам Кемеровской области – Кузбасса, обеспечиваются бесплатным одноразовым горячим питанием, предусматривающим наличие горячего блюда, не считая горячего напитка, один раз в день в размере, установленном нормативным актом исполнительного органа Кемеровской области – Кузбасса.</w:t>
      </w:r>
    </w:p>
    <w:p w:rsidR="00EF05D4" w:rsidRPr="00753502" w:rsidRDefault="00EF05D4" w:rsidP="004762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Замена предоставления бесплатного одноразового горячего питания на продуктовые наборы и (или) денежную компенсацию не допускается.</w:t>
      </w:r>
    </w:p>
    <w:p w:rsidR="00EF05D4" w:rsidRPr="00753502" w:rsidRDefault="00EF05D4" w:rsidP="004762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8. Для получения меры социальной поддержки в виде бесплатного одноразового горячего питания (далее – мера социальной поддержки) обучающийся (его законный представитель) (далее – заявитель) обращается в образовательную организацию с заявлением о предоставлении меры социальной поддержки по форме согласно приложению к настоящему Порядку, к которому прилагаются следующие документы:</w:t>
      </w:r>
    </w:p>
    <w:p w:rsidR="00EF05D4" w:rsidRPr="00753502" w:rsidRDefault="00EF05D4" w:rsidP="00F40FA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72B">
        <w:rPr>
          <w:rFonts w:ascii="Times New Roman" w:hAnsi="Times New Roman"/>
          <w:color w:val="FF0000"/>
          <w:sz w:val="28"/>
          <w:szCs w:val="28"/>
        </w:rPr>
        <w:t>копия документа, удостоверяющего личность обучающегося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EF05D4" w:rsidRPr="0014372B" w:rsidRDefault="00EF05D4" w:rsidP="00F40FA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372B">
        <w:rPr>
          <w:rFonts w:ascii="Times New Roman" w:hAnsi="Times New Roman"/>
          <w:color w:val="FF0000"/>
          <w:sz w:val="28"/>
          <w:szCs w:val="28"/>
        </w:rPr>
        <w:t>копия документа, удостоверяющего личность родителя (законного представителя) обучающегося (в случае представления интересов обучающегося);</w:t>
      </w:r>
    </w:p>
    <w:p w:rsidR="00EF05D4" w:rsidRPr="0014372B" w:rsidRDefault="00EF05D4" w:rsidP="00F40FA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372B">
        <w:rPr>
          <w:rFonts w:ascii="Times New Roman" w:hAnsi="Times New Roman"/>
          <w:color w:val="FF0000"/>
          <w:sz w:val="28"/>
          <w:szCs w:val="28"/>
        </w:rPr>
        <w:t>документ, подтверждающий отнесение обучающегося к детям, пасынкам, падчерицам участника специальной военной операции (свидетельство о заключении брака, свидетельство о рождении);</w:t>
      </w:r>
    </w:p>
    <w:p w:rsidR="00EF05D4" w:rsidRPr="0014372B" w:rsidRDefault="00EF05D4" w:rsidP="00F40FA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372B">
        <w:rPr>
          <w:rFonts w:ascii="Times New Roman" w:hAnsi="Times New Roman"/>
          <w:color w:val="FF0000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обучающимся;</w:t>
      </w:r>
    </w:p>
    <w:p w:rsidR="00EF05D4" w:rsidRPr="0014372B" w:rsidRDefault="00EF05D4" w:rsidP="00F40FA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372B">
        <w:rPr>
          <w:rFonts w:ascii="Times New Roman" w:hAnsi="Times New Roman"/>
          <w:color w:val="FF0000"/>
          <w:sz w:val="28"/>
          <w:szCs w:val="28"/>
        </w:rPr>
        <w:t>документ, подтверждающий установление опеки (попечительства) супруги (супруга) участника специальной военной операции над обучающимся;</w:t>
      </w:r>
    </w:p>
    <w:p w:rsidR="00EF05D4" w:rsidRPr="0014372B" w:rsidRDefault="00EF05D4" w:rsidP="008F0E5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372B">
        <w:rPr>
          <w:rFonts w:ascii="Times New Roman" w:hAnsi="Times New Roman"/>
          <w:color w:val="FF0000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операции».</w:t>
      </w:r>
    </w:p>
    <w:p w:rsidR="00EF05D4" w:rsidRPr="0014372B" w:rsidRDefault="00EF05D4" w:rsidP="00B605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372B">
        <w:rPr>
          <w:rFonts w:ascii="Times New Roman" w:hAnsi="Times New Roman"/>
          <w:color w:val="FF0000"/>
          <w:sz w:val="28"/>
          <w:szCs w:val="28"/>
        </w:rPr>
        <w:t>От имени заявителя заявление и документы, указанные в настоящем пункте,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– представитель заявителя).</w:t>
      </w:r>
    </w:p>
    <w:p w:rsidR="00EF05D4" w:rsidRPr="0014372B" w:rsidRDefault="00EF05D4" w:rsidP="00B605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color w:val="008080"/>
          <w:sz w:val="28"/>
          <w:szCs w:val="28"/>
        </w:rPr>
      </w:pPr>
      <w:r w:rsidRPr="0014372B">
        <w:rPr>
          <w:rFonts w:ascii="Times New Roman" w:hAnsi="Times New Roman"/>
          <w:color w:val="008080"/>
          <w:sz w:val="28"/>
          <w:szCs w:val="28"/>
        </w:rPr>
        <w:t>В случае обращения в образовательную организацию представителя заявителя дополнительно к документам, указанным в настоящем пункте, представляются подлинники и копии документов, удостоверяющих личность представителя заявителя и его полномочия.</w:t>
      </w:r>
    </w:p>
    <w:p w:rsidR="00EF05D4" w:rsidRPr="00753502" w:rsidRDefault="00EF05D4" w:rsidP="0014372B">
      <w:pPr>
        <w:pStyle w:val="ListParagraph"/>
        <w:shd w:val="clear" w:color="auto" w:fill="FFFF0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9. Руководитель образовательной организации назначает лицо, ответственное за прием поданных документов.</w:t>
      </w:r>
    </w:p>
    <w:p w:rsidR="00EF05D4" w:rsidRPr="00753502" w:rsidRDefault="00EF05D4" w:rsidP="0014372B">
      <w:pPr>
        <w:pStyle w:val="ListParagraph"/>
        <w:shd w:val="clear" w:color="auto" w:fill="FFFF0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10. При приеме заявления и документов, указанных в пункте 8 настоящего Порядка, ответственное лицо в образовательной организации осуществляет их прием, снимает и заверяет копии представленных обучающимися (их законными представителями) документов и возвращает им подлинники документов. При заверении соответствия копии документа подлиннику на копии документа проставляется надпись «Верно», копия документа заверяется подписью специалиста образовательной организации, принявшего документ, с указанием должности, фамилии, инициалов и даты заверения.</w:t>
      </w:r>
    </w:p>
    <w:p w:rsidR="00EF05D4" w:rsidRPr="00753502" w:rsidRDefault="00EF05D4" w:rsidP="0014372B">
      <w:pPr>
        <w:pStyle w:val="ListParagraph"/>
        <w:shd w:val="clear" w:color="auto" w:fill="FFFF0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Заявление и документы, указанные в пункте 8 настоящего Порядка, могут быть представлены посредством почтовой связи. В этом случае документы, свидетельствование подлинности подписи обучающегося (его законного представителя) на заявлении должны быть заверены в установленном законодательством порядке.</w:t>
      </w:r>
    </w:p>
    <w:p w:rsidR="00EF05D4" w:rsidRPr="00753502" w:rsidRDefault="00EF05D4" w:rsidP="0014372B">
      <w:pPr>
        <w:pStyle w:val="ListParagraph"/>
        <w:shd w:val="clear" w:color="auto" w:fill="FFFF0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Обучающиеся (их законные представители), подавшие заявление и документы, указанные в пункте 8 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EF05D4" w:rsidRPr="00753502" w:rsidRDefault="00EF05D4" w:rsidP="0014372B">
      <w:pPr>
        <w:pStyle w:val="ListParagraph"/>
        <w:shd w:val="clear" w:color="auto" w:fill="FFFF0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11. Решение о предоставлении меры социальной поддержки (решение об отказе в предоставлении меры социальной поддержки), составленное в двух экземплярах, принимается образовательной организацией в течение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53502">
        <w:rPr>
          <w:rFonts w:ascii="Times New Roman" w:hAnsi="Times New Roman"/>
          <w:sz w:val="28"/>
          <w:szCs w:val="28"/>
        </w:rPr>
        <w:t xml:space="preserve">5 рабочих дней со дня принятия заявления и документов, указанных в 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Pr="00753502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753502">
        <w:rPr>
          <w:rFonts w:ascii="Times New Roman" w:hAnsi="Times New Roman"/>
          <w:sz w:val="28"/>
          <w:szCs w:val="28"/>
        </w:rPr>
        <w:t>8 настоящего Порядка, от обучающегося (его законного представителя) и оформляется приказом руководителя образовательной организации.</w:t>
      </w:r>
    </w:p>
    <w:p w:rsidR="00EF05D4" w:rsidRPr="00753502" w:rsidRDefault="00EF05D4" w:rsidP="0014372B">
      <w:pPr>
        <w:pStyle w:val="ListParagraph"/>
        <w:shd w:val="clear" w:color="auto" w:fill="FFFF0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12. При принятии решения об отказе в предоставлении меры социальной поддержки один экземпляр указанного решения образовательной организацией направляется обучающемуся (его законному представителю)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EF05D4" w:rsidRPr="00753502" w:rsidRDefault="00EF05D4" w:rsidP="0014372B">
      <w:pPr>
        <w:pStyle w:val="ListParagraph"/>
        <w:shd w:val="clear" w:color="auto" w:fill="FF660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13. Основанием для отказа в предоставлении меры социальной поддержки является:</w:t>
      </w:r>
    </w:p>
    <w:p w:rsidR="00EF05D4" w:rsidRPr="00753502" w:rsidRDefault="00EF05D4" w:rsidP="00B605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обращение лиц, не обладающих правом на получение меры социальной поддержки в соответствии со статьей 5 Закона Кемеровской области – Кузбасса «О мерах социальной поддержки граждан, принимающих участие в специальной военной операции»;</w:t>
      </w:r>
    </w:p>
    <w:p w:rsidR="00EF05D4" w:rsidRPr="00753502" w:rsidRDefault="00EF05D4" w:rsidP="00B605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 пункте 8 настоящего Порядка, а также их представление с нарушением требований к оформлению;</w:t>
      </w:r>
    </w:p>
    <w:p w:rsidR="00EF05D4" w:rsidRPr="00753502" w:rsidRDefault="00EF05D4" w:rsidP="00B605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подача заявления и документов, указанных в пункте 8 настоящего Порядка, ненадлежащим лицом;</w:t>
      </w:r>
    </w:p>
    <w:p w:rsidR="00EF05D4" w:rsidRPr="00753502" w:rsidRDefault="00EF05D4" w:rsidP="00B605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  <w:bookmarkStart w:id="2" w:name="Par13"/>
      <w:bookmarkEnd w:id="2"/>
    </w:p>
    <w:p w:rsidR="00EF05D4" w:rsidRPr="00753502" w:rsidRDefault="00EF05D4" w:rsidP="0014372B">
      <w:pPr>
        <w:pStyle w:val="ListParagraph"/>
        <w:shd w:val="clear" w:color="auto" w:fill="FF660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14. После устранения основания, по которому принято решение об отказе в предоставлении меры социальной поддержки, обучающийся (его законный представитель) вправе вновь обратиться за предоставлением меры социальной поддержки в соответствии с настоящим Порядком. </w:t>
      </w:r>
    </w:p>
    <w:p w:rsidR="00EF05D4" w:rsidRPr="00753502" w:rsidRDefault="00EF05D4" w:rsidP="000615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15. </w:t>
      </w:r>
      <w:r w:rsidRPr="0014372B">
        <w:rPr>
          <w:rFonts w:ascii="Times New Roman" w:hAnsi="Times New Roman"/>
          <w:sz w:val="28"/>
          <w:szCs w:val="28"/>
          <w:shd w:val="clear" w:color="auto" w:fill="FFFF00"/>
        </w:rPr>
        <w:t>Решение о предоставлении меры социальной поддержки</w:t>
      </w:r>
      <w:r w:rsidRPr="00753502">
        <w:rPr>
          <w:rFonts w:ascii="Times New Roman" w:hAnsi="Times New Roman"/>
          <w:sz w:val="28"/>
          <w:szCs w:val="28"/>
        </w:rPr>
        <w:t xml:space="preserve"> (решение об отказе в предоставлении меры социальной поддержки) вместе с заявлением и документами, указанными в пункте 8 настоящего Порядка, </w:t>
      </w:r>
      <w:r w:rsidRPr="0014372B">
        <w:rPr>
          <w:rFonts w:ascii="Times New Roman" w:hAnsi="Times New Roman"/>
          <w:sz w:val="28"/>
          <w:szCs w:val="28"/>
          <w:shd w:val="clear" w:color="auto" w:fill="FFFF00"/>
        </w:rPr>
        <w:t>брошюруются в личные дела или отказные дела соответственно</w:t>
      </w:r>
      <w:r w:rsidRPr="00753502">
        <w:rPr>
          <w:rFonts w:ascii="Times New Roman" w:hAnsi="Times New Roman"/>
          <w:sz w:val="28"/>
          <w:szCs w:val="28"/>
        </w:rPr>
        <w:t xml:space="preserve">, которые </w:t>
      </w:r>
      <w:r w:rsidRPr="0014372B">
        <w:rPr>
          <w:rFonts w:ascii="Times New Roman" w:hAnsi="Times New Roman"/>
          <w:sz w:val="28"/>
          <w:szCs w:val="28"/>
          <w:shd w:val="clear" w:color="auto" w:fill="FFFF00"/>
        </w:rPr>
        <w:t>хранятся в образовательной организации до окончания срока обучения в образовательной организации обучающегося</w:t>
      </w:r>
      <w:r w:rsidRPr="00753502">
        <w:rPr>
          <w:rFonts w:ascii="Times New Roman" w:hAnsi="Times New Roman"/>
          <w:sz w:val="28"/>
          <w:szCs w:val="28"/>
        </w:rPr>
        <w:t>.</w:t>
      </w:r>
    </w:p>
    <w:p w:rsidR="00EF05D4" w:rsidRPr="00753502" w:rsidRDefault="00EF05D4" w:rsidP="000615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16. Решение об отказе в предоставлении меры социальной поддержки может быть обжаловано в судебном порядке в соответствии с законодательством Российской Федерации.</w:t>
      </w:r>
    </w:p>
    <w:p w:rsidR="00EF05D4" w:rsidRPr="00753502" w:rsidRDefault="00EF05D4" w:rsidP="000615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</w:t>
      </w:r>
      <w:r w:rsidRPr="0014372B">
        <w:rPr>
          <w:rFonts w:ascii="Times New Roman" w:hAnsi="Times New Roman"/>
          <w:sz w:val="28"/>
          <w:szCs w:val="28"/>
          <w:shd w:val="clear" w:color="auto" w:fill="FF6600"/>
        </w:rPr>
        <w:t>7. Предоставление меры социальной поддержки прекращается в случаях:</w:t>
      </w:r>
    </w:p>
    <w:p w:rsidR="00EF05D4" w:rsidRPr="00753502" w:rsidRDefault="00EF05D4" w:rsidP="000615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отчисления обучающегося из образовательной организации в период его обучения;</w:t>
      </w:r>
    </w:p>
    <w:p w:rsidR="00EF05D4" w:rsidRPr="00753502" w:rsidRDefault="00EF05D4" w:rsidP="0006158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>ления заявления от обучающегося</w:t>
      </w:r>
      <w:r w:rsidRPr="00753502">
        <w:rPr>
          <w:rFonts w:ascii="Times New Roman" w:hAnsi="Times New Roman"/>
          <w:sz w:val="28"/>
          <w:szCs w:val="28"/>
        </w:rPr>
        <w:t xml:space="preserve"> (его законного представителя) об отказе в предоставлении меры социальной поддержки.</w:t>
      </w:r>
    </w:p>
    <w:p w:rsidR="00EF05D4" w:rsidRPr="00753502" w:rsidRDefault="00EF05D4" w:rsidP="0046481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18. Приказ руководителя образовательной организации о прекращении предоставления меры социальной поддержки издается не позднее следующего рабочего дня со дня выявления обстоятельств, предусмотренных пунктом 17 настоящего Порядка, предоставление меры социальной поддержки прекращается со дня издания приказа.</w:t>
      </w:r>
    </w:p>
    <w:p w:rsidR="00EF05D4" w:rsidRPr="00753502" w:rsidRDefault="00EF05D4" w:rsidP="0046481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19. Финансовое обеспечение предоставления меры социальной поддержки осуществляется за счет средств областного бюджета.</w:t>
      </w:r>
    </w:p>
    <w:p w:rsidR="00EF05D4" w:rsidRPr="00753502" w:rsidRDefault="00EF05D4" w:rsidP="0046481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20. Финансирование предоставления бесплатного одноразового горячего питания для государственных образовательных организаций, подведомственных исполнительным органам Кемеровской области – Кузбасса, государственных профессиональных образовательных организаций, подведомственных исполнительным органам Кемеровской области – Кузбасса</w:t>
      </w:r>
      <w:r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осуществляется за счет средств субсидии на выполнение государственного задания.</w:t>
      </w:r>
    </w:p>
    <w:p w:rsidR="00EF05D4" w:rsidRPr="00753502" w:rsidRDefault="00EF05D4" w:rsidP="0014372B">
      <w:pPr>
        <w:pStyle w:val="ListParagraph"/>
        <w:shd w:val="clear" w:color="auto" w:fill="FF660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21. Средства на обеспечение бесплатным одноразовым горячим питанием обучающихся в пятых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53502">
        <w:rPr>
          <w:rFonts w:ascii="Times New Roman" w:hAnsi="Times New Roman"/>
          <w:sz w:val="28"/>
          <w:szCs w:val="28"/>
        </w:rPr>
        <w:t xml:space="preserve">одиннадцатых классах муниципальных общеобразовательных организаций определены бюджетам муниципальных образований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Кузбасса в виде субвенции, выделяемой из областного бюджета.</w:t>
      </w:r>
    </w:p>
    <w:p w:rsidR="00EF05D4" w:rsidRPr="00753502" w:rsidRDefault="00EF05D4" w:rsidP="009827A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22. Соответствующие органы местного самоуправления представляют в Министерство образования Кузбасса заявку на финансирование субвенции по форме и в сроки, установленные Министерством образования Кузбасса.</w:t>
      </w:r>
    </w:p>
    <w:p w:rsidR="00EF05D4" w:rsidRPr="00753502" w:rsidRDefault="00EF05D4" w:rsidP="009827A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23. Министерство образования Кузбасса осуществляет перечисление средств субвенции на обеспечение бесплатным одноразовым горячим питанием обучающихся в пятых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53502">
        <w:rPr>
          <w:rFonts w:ascii="Times New Roman" w:hAnsi="Times New Roman"/>
          <w:sz w:val="28"/>
          <w:szCs w:val="28"/>
        </w:rPr>
        <w:t xml:space="preserve">одиннадцатых классах муниципальных общеобразовательных организаций бюджетам городских округов, муниципальных округов и муниципальных районов (далее </w:t>
      </w:r>
      <w:r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муниципальные образования) на единые счета бюджетов муниципальных образований, открытые в Управлении Федерального казнач</w:t>
      </w:r>
      <w:r>
        <w:rPr>
          <w:rFonts w:ascii="Times New Roman" w:hAnsi="Times New Roman"/>
          <w:sz w:val="28"/>
          <w:szCs w:val="28"/>
        </w:rPr>
        <w:t xml:space="preserve">ейства по Кемеровской    области – </w:t>
      </w:r>
      <w:r w:rsidRPr="00753502">
        <w:rPr>
          <w:rFonts w:ascii="Times New Roman" w:hAnsi="Times New Roman"/>
          <w:sz w:val="28"/>
          <w:szCs w:val="28"/>
        </w:rPr>
        <w:t>Кузбассу.</w:t>
      </w:r>
    </w:p>
    <w:p w:rsidR="00EF05D4" w:rsidRPr="00753502" w:rsidRDefault="00EF05D4" w:rsidP="009827A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24. Учет и отчетность о расходовании средств областного бюджета, выделенных на обеспечение бесплатным одноразовым горячим питанием обучающихся в пятых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53502">
        <w:rPr>
          <w:rFonts w:ascii="Times New Roman" w:hAnsi="Times New Roman"/>
          <w:sz w:val="28"/>
          <w:szCs w:val="28"/>
        </w:rPr>
        <w:t>одиннадцатых классах муниципальных общеобразовательных организаций, осуществляются в установленном действующим законодательством порядке.</w:t>
      </w:r>
    </w:p>
    <w:p w:rsidR="00EF05D4" w:rsidRPr="00753502" w:rsidRDefault="00EF05D4" w:rsidP="009827A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25. Средства на обеспечение бесплатным одноразовым горячим питанием обучающихся в пятых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53502">
        <w:rPr>
          <w:rFonts w:ascii="Times New Roman" w:hAnsi="Times New Roman"/>
          <w:sz w:val="28"/>
          <w:szCs w:val="28"/>
        </w:rPr>
        <w:t>одиннадцатых классах муниципальных общеобразовательных организаций носят целевой характер и не могут быть использованы на другие цели.</w:t>
      </w:r>
    </w:p>
    <w:p w:rsidR="00EF05D4" w:rsidRPr="00753502" w:rsidRDefault="00EF05D4" w:rsidP="009827A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26. </w:t>
      </w:r>
      <w:r w:rsidRPr="00753502">
        <w:rPr>
          <w:rFonts w:ascii="Times New Roman" w:hAnsi="Times New Roman"/>
          <w:spacing w:val="-6"/>
          <w:sz w:val="28"/>
          <w:szCs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EF05D4" w:rsidRPr="00753502" w:rsidRDefault="00EF05D4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7617F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Приложение</w:t>
      </w:r>
    </w:p>
    <w:p w:rsidR="00EF05D4" w:rsidRPr="00753502" w:rsidRDefault="00EF05D4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к </w:t>
      </w:r>
      <w:r w:rsidRPr="00753502">
        <w:rPr>
          <w:rFonts w:ascii="Times New Roman" w:hAnsi="Times New Roman"/>
          <w:sz w:val="28"/>
          <w:szCs w:val="28"/>
        </w:rPr>
        <w:t>Порядку предоставления детям,</w:t>
      </w:r>
    </w:p>
    <w:p w:rsidR="00EF05D4" w:rsidRPr="00753502" w:rsidRDefault="00EF05D4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в том числе находящимся под опекой (попечительством), пасынкам, падчерицам граждан, принимающих участие в специальной военной операции, обучающихся в пятых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53502">
        <w:rPr>
          <w:rFonts w:ascii="Times New Roman" w:hAnsi="Times New Roman"/>
          <w:sz w:val="28"/>
          <w:szCs w:val="28"/>
        </w:rPr>
        <w:t>одиннадцатых классах государственных образовательных организаций, подведомственных исполнительным органам</w:t>
      </w:r>
    </w:p>
    <w:p w:rsidR="00EF05D4" w:rsidRPr="00753502" w:rsidRDefault="00EF05D4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Кузбасса,</w:t>
      </w:r>
    </w:p>
    <w:p w:rsidR="00EF05D4" w:rsidRPr="00753502" w:rsidRDefault="00EF05D4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муниципальных общеобразовательных организаций, обучающихся по очной форме обучения в государственных профессиональных образовательных  организациях, подведомственных исполнительным органам Кемеровской области – Кузбасса, </w:t>
      </w:r>
      <w:r w:rsidRPr="00753502"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</w:t>
      </w:r>
    </w:p>
    <w:p w:rsidR="00EF05D4" w:rsidRPr="00753502" w:rsidRDefault="00EF05D4" w:rsidP="00A90EFB">
      <w:pPr>
        <w:pStyle w:val="ConsPlusNormal"/>
        <w:jc w:val="both"/>
        <w:rPr>
          <w:rFonts w:ascii="Times New Roman" w:hAnsi="Times New Roman" w:cs="Times New Roman"/>
        </w:rPr>
      </w:pPr>
    </w:p>
    <w:p w:rsidR="00EF05D4" w:rsidRPr="00753502" w:rsidRDefault="00EF05D4" w:rsidP="00A90EFB">
      <w:pPr>
        <w:pStyle w:val="ConsPlusNormal"/>
        <w:jc w:val="both"/>
        <w:rPr>
          <w:rFonts w:ascii="Times New Roman" w:hAnsi="Times New Roman" w:cs="Times New Roman"/>
        </w:rPr>
      </w:pPr>
    </w:p>
    <w:p w:rsidR="00EF05D4" w:rsidRPr="00753502" w:rsidRDefault="00EF05D4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Директору ________________________________</w:t>
      </w:r>
    </w:p>
    <w:p w:rsidR="00EF05D4" w:rsidRPr="00753502" w:rsidRDefault="00EF05D4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</w:rPr>
        <w:t>(</w:t>
      </w:r>
      <w:r w:rsidRPr="0075350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</w:t>
      </w:r>
    </w:p>
    <w:p w:rsidR="00EF05D4" w:rsidRPr="00753502" w:rsidRDefault="00EF05D4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организации)</w:t>
      </w:r>
    </w:p>
    <w:p w:rsidR="00EF05D4" w:rsidRPr="00753502" w:rsidRDefault="00EF05D4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от</w:t>
      </w:r>
      <w:r w:rsidRPr="00753502">
        <w:rPr>
          <w:rFonts w:ascii="Times New Roman" w:hAnsi="Times New Roman" w:cs="Times New Roman"/>
        </w:rPr>
        <w:t xml:space="preserve"> ________________________________________________________</w:t>
      </w:r>
    </w:p>
    <w:p w:rsidR="00EF05D4" w:rsidRPr="00753502" w:rsidRDefault="00EF05D4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обучающегося (законного представителя)</w:t>
      </w:r>
    </w:p>
    <w:p w:rsidR="00EF05D4" w:rsidRPr="00753502" w:rsidRDefault="00EF05D4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EF05D4" w:rsidRPr="00753502" w:rsidRDefault="00EF05D4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</w:p>
    <w:p w:rsidR="00EF05D4" w:rsidRPr="00753502" w:rsidRDefault="00EF05D4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EF05D4" w:rsidRPr="00753502" w:rsidRDefault="00EF05D4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EF05D4" w:rsidRPr="00753502" w:rsidRDefault="00EF05D4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EF05D4" w:rsidRPr="00753502" w:rsidRDefault="00EF05D4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EF05D4" w:rsidRPr="00753502" w:rsidRDefault="00EF05D4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EF05D4" w:rsidRPr="00753502" w:rsidRDefault="00EF05D4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EF05D4" w:rsidRPr="00753502" w:rsidRDefault="00EF05D4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EF05D4" w:rsidRPr="00753502" w:rsidRDefault="00EF05D4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обучающегося (реквизиты документа, подтверждающего полномочия представителя)</w:t>
      </w:r>
    </w:p>
    <w:p w:rsidR="00EF05D4" w:rsidRPr="00753502" w:rsidRDefault="00EF05D4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EF05D4" w:rsidRPr="00753502" w:rsidRDefault="00EF05D4" w:rsidP="00924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753502">
        <w:rPr>
          <w:rFonts w:ascii="Times New Roman" w:hAnsi="Times New Roman" w:cs="Times New Roman"/>
          <w:sz w:val="28"/>
          <w:szCs w:val="28"/>
        </w:rPr>
        <w:t>ЗАЯВЛЕНИЕ</w:t>
      </w:r>
    </w:p>
    <w:p w:rsidR="00EF05D4" w:rsidRPr="00753502" w:rsidRDefault="00EF05D4" w:rsidP="00924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в виде бесплатного одноразового горячего питания</w:t>
      </w:r>
    </w:p>
    <w:p w:rsidR="00EF05D4" w:rsidRPr="00753502" w:rsidRDefault="00EF05D4" w:rsidP="00E1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E1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D06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Прошу обеспечить бесплатным одноразовым горячим питанием обучающегося _____________________________________________________ </w:t>
      </w:r>
    </w:p>
    <w:p w:rsidR="00EF05D4" w:rsidRPr="00753502" w:rsidRDefault="00EF05D4" w:rsidP="00D06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       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обучающегося, номер класса/группы обучающегося)</w:t>
      </w:r>
    </w:p>
    <w:p w:rsidR="00EF05D4" w:rsidRPr="00753502" w:rsidRDefault="00EF05D4" w:rsidP="00D0663D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в  соответствии с Законом Кемеровской области – Кузбасса от 27.10.2022       № 115-ОЗ «О мерах социальной поддержки семей граждан, принимающих участие в специальной военной операции».</w:t>
      </w:r>
    </w:p>
    <w:p w:rsidR="00EF05D4" w:rsidRPr="00753502" w:rsidRDefault="00EF05D4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EF05D4" w:rsidRPr="00753502" w:rsidRDefault="00EF05D4" w:rsidP="003D19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Настоящим  заявлением  выражаю  согласие на обработку содержащихся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обезличивание,  блокирование, уничтожение в целях предоставления бесплатного одноразового горячего питания. </w:t>
      </w:r>
    </w:p>
    <w:p w:rsidR="00EF05D4" w:rsidRPr="00753502" w:rsidRDefault="00EF05D4" w:rsidP="006C6A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EF05D4" w:rsidRPr="00753502" w:rsidRDefault="00EF05D4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 обеспечении</w:t>
      </w:r>
      <w:r w:rsidRPr="00753502">
        <w:rPr>
          <w:rFonts w:ascii="Times New Roman" w:hAnsi="Times New Roman" w:cs="Times New Roman"/>
          <w:sz w:val="28"/>
          <w:szCs w:val="28"/>
        </w:rPr>
        <w:t xml:space="preserve"> бесплатн</w:t>
      </w:r>
      <w:r>
        <w:rPr>
          <w:rFonts w:ascii="Times New Roman" w:hAnsi="Times New Roman" w:cs="Times New Roman"/>
          <w:sz w:val="28"/>
          <w:szCs w:val="28"/>
        </w:rPr>
        <w:t>ым одноразовым горячим питанием</w:t>
      </w:r>
      <w:r w:rsidRPr="00753502">
        <w:rPr>
          <w:rFonts w:ascii="Times New Roman" w:hAnsi="Times New Roman" w:cs="Times New Roman"/>
          <w:sz w:val="28"/>
          <w:szCs w:val="28"/>
        </w:rPr>
        <w:t xml:space="preserve"> указанное решение прошу направить на почтовый адрес (электронный адрес).</w:t>
      </w:r>
    </w:p>
    <w:p w:rsidR="00EF05D4" w:rsidRPr="00753502" w:rsidRDefault="00EF05D4" w:rsidP="00BD18A4">
      <w:pPr>
        <w:pStyle w:val="ConsPlusNonformat"/>
        <w:jc w:val="center"/>
        <w:rPr>
          <w:rFonts w:ascii="Times New Roman" w:hAnsi="Times New Roman" w:cs="Times New Roman"/>
        </w:rPr>
      </w:pPr>
    </w:p>
    <w:p w:rsidR="00EF05D4" w:rsidRPr="00753502" w:rsidRDefault="00EF05D4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документ, удостоверяющий личность обучающегося;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обучающегося (в случае представления интересов обучающегося);</w:t>
      </w:r>
      <w:r w:rsidRPr="00753502">
        <w:rPr>
          <w:rFonts w:ascii="Times New Roman" w:hAnsi="Times New Roman" w:cs="Times New Roman"/>
        </w:rPr>
        <w:t xml:space="preserve"> 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F05D4" w:rsidRPr="00753502" w:rsidRDefault="00EF05D4" w:rsidP="009234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(свидетельство о заключении брака, свидетельство о рождении)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отнесение обучающегося к детям супруги (супруга) участника специальной военной операции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обучающимся;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супруги (супруга) участника специальной военной операции над обучающимся;</w:t>
      </w:r>
    </w:p>
    <w:p w:rsidR="00EF05D4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EF05D4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EF05D4" w:rsidRPr="00753502" w:rsidRDefault="00EF05D4" w:rsidP="00157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F05D4" w:rsidRDefault="00EF05D4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Default="00EF05D4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     _______________________              _____________</w:t>
      </w:r>
    </w:p>
    <w:p w:rsidR="00EF05D4" w:rsidRPr="00753502" w:rsidRDefault="00EF05D4" w:rsidP="0098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      (расшифровка подписи)                                  (дата)</w:t>
      </w:r>
    </w:p>
    <w:p w:rsidR="00EF05D4" w:rsidRPr="00753502" w:rsidRDefault="00EF05D4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________</w:t>
      </w:r>
    </w:p>
    <w:p w:rsidR="00EF05D4" w:rsidRPr="00753502" w:rsidRDefault="00EF05D4" w:rsidP="0098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(дата)</w:t>
      </w:r>
    </w:p>
    <w:p w:rsidR="00EF05D4" w:rsidRPr="00753502" w:rsidRDefault="00EF05D4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05D4" w:rsidRPr="00753502" w:rsidRDefault="00EF05D4" w:rsidP="005522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 организации)</w:t>
      </w: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Default="00EF05D4" w:rsidP="007F56E5">
      <w:pPr>
        <w:pStyle w:val="ListParagraph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EF05D4" w:rsidRDefault="00EF05D4" w:rsidP="007F56E5">
      <w:pPr>
        <w:pStyle w:val="ListParagraph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EF05D4" w:rsidRPr="00753502" w:rsidRDefault="00EF05D4" w:rsidP="007F56E5">
      <w:pPr>
        <w:pStyle w:val="ListParagraph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УТВЕРЖДЕН</w:t>
      </w:r>
    </w:p>
    <w:p w:rsidR="00EF05D4" w:rsidRPr="00753502" w:rsidRDefault="00EF05D4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постановлением Правительства</w:t>
      </w:r>
    </w:p>
    <w:p w:rsidR="00EF05D4" w:rsidRPr="00753502" w:rsidRDefault="00EF05D4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Кемеровской области – Кузбасса</w:t>
      </w:r>
    </w:p>
    <w:p w:rsidR="00EF05D4" w:rsidRPr="00753502" w:rsidRDefault="00EF05D4" w:rsidP="007F3C1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12 декабря 2022 г. № 820</w:t>
      </w:r>
    </w:p>
    <w:p w:rsidR="00EF05D4" w:rsidRPr="00753502" w:rsidRDefault="00EF05D4" w:rsidP="00DD246A">
      <w:pPr>
        <w:jc w:val="right"/>
        <w:rPr>
          <w:sz w:val="28"/>
          <w:szCs w:val="28"/>
        </w:rPr>
      </w:pPr>
    </w:p>
    <w:p w:rsidR="00EF05D4" w:rsidRPr="00753502" w:rsidRDefault="00EF05D4" w:rsidP="00923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F05D4" w:rsidRPr="00753502" w:rsidRDefault="00EF05D4" w:rsidP="00923425">
      <w:pPr>
        <w:jc w:val="center"/>
        <w:rPr>
          <w:sz w:val="28"/>
          <w:szCs w:val="28"/>
        </w:rPr>
      </w:pPr>
      <w:r w:rsidRPr="00753502">
        <w:rPr>
          <w:b/>
          <w:sz w:val="28"/>
          <w:szCs w:val="28"/>
        </w:rPr>
        <w:t xml:space="preserve">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</w:t>
      </w:r>
      <w:r>
        <w:rPr>
          <w:b/>
          <w:sz w:val="28"/>
          <w:szCs w:val="28"/>
        </w:rPr>
        <w:t>обучающим</w:t>
      </w:r>
      <w:r w:rsidRPr="00753502">
        <w:rPr>
          <w:b/>
          <w:sz w:val="28"/>
          <w:szCs w:val="28"/>
        </w:rPr>
        <w:t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Кузбасса,  бесплатного проживания в общежитии</w:t>
      </w:r>
    </w:p>
    <w:p w:rsidR="00EF05D4" w:rsidRPr="00753502" w:rsidRDefault="00EF05D4" w:rsidP="00DD246A">
      <w:pPr>
        <w:jc w:val="center"/>
        <w:rPr>
          <w:sz w:val="28"/>
          <w:szCs w:val="28"/>
        </w:rPr>
      </w:pPr>
    </w:p>
    <w:p w:rsidR="00EF05D4" w:rsidRPr="00753502" w:rsidRDefault="00EF05D4" w:rsidP="00DD246A">
      <w:pPr>
        <w:jc w:val="center"/>
        <w:rPr>
          <w:sz w:val="28"/>
          <w:szCs w:val="28"/>
        </w:rPr>
      </w:pPr>
    </w:p>
    <w:p w:rsidR="00EF05D4" w:rsidRPr="00753502" w:rsidRDefault="00EF05D4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1. Настоящий Порядок в соответствии со статьей 10 и с учетом положений статей 1, 13 – 15 Закона Кемеровской области – Кузбасса «О мерах социальной поддержки семей граждан, принимающих участие в специальной военной операции» устанавливает правила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</w:t>
      </w:r>
      <w:r>
        <w:rPr>
          <w:sz w:val="28"/>
          <w:szCs w:val="28"/>
        </w:rPr>
        <w:t xml:space="preserve"> обучающим</w:t>
      </w:r>
      <w:r w:rsidRPr="00753502">
        <w:rPr>
          <w:sz w:val="28"/>
          <w:szCs w:val="28"/>
        </w:rPr>
        <w:t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Кузбасса, бесплатного проживания в общежитии (далее соответственно - студенты, образовательные организации, бесплатное проживание в общежитии).</w:t>
      </w:r>
    </w:p>
    <w:p w:rsidR="00EF05D4" w:rsidRPr="00753502" w:rsidRDefault="00EF05D4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2. Мера социальной поддержки в виде бесплатного проживания в общежитии (далее – мера социальной поддержки) предоставляется студентам на период обучения в образовательной организации.</w:t>
      </w:r>
    </w:p>
    <w:p w:rsidR="00EF05D4" w:rsidRPr="00753502" w:rsidRDefault="00EF05D4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3. Предоставление образовательными организациями меры социальной поддержки осуществляется за счет средств субсидии на выполнение государственного задания.</w:t>
      </w:r>
    </w:p>
    <w:p w:rsidR="00EF05D4" w:rsidRPr="00753502" w:rsidRDefault="00EF05D4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4. Для получения меры социальной поддержки студенты, достигшие совершеннолетия, обращаются в образовательную организацию с заявлением о предоставлении меры социальной поддержки по форме согласно приложению к настоящему Порядку. От имени студента заявление может представляться законным представителем или лицом, уполномоченным им на основании доверенности, оформленной в соответствии с законодательством Российской Федерации (далее – представитель студента).</w:t>
      </w:r>
    </w:p>
    <w:p w:rsidR="00EF05D4" w:rsidRPr="00753502" w:rsidRDefault="00EF05D4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К заявлению прилагаются следующие документы:</w:t>
      </w:r>
    </w:p>
    <w:p w:rsidR="00EF05D4" w:rsidRPr="00753502" w:rsidRDefault="00EF05D4" w:rsidP="00B56D7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копия документа, удостоверяющего личность студента;</w:t>
      </w:r>
    </w:p>
    <w:p w:rsidR="00EF05D4" w:rsidRPr="00753502" w:rsidRDefault="00EF05D4" w:rsidP="00B56D7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отнесение студента к детям, пасынкам, падчерицам участника специальной военной операции (свидетельство о заключении брака, свидетельство о рождении);</w:t>
      </w:r>
    </w:p>
    <w:p w:rsidR="00EF05D4" w:rsidRPr="00753502" w:rsidRDefault="00EF05D4" w:rsidP="00B56D7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студентом;</w:t>
      </w:r>
    </w:p>
    <w:p w:rsidR="00EF05D4" w:rsidRPr="00753502" w:rsidRDefault="00EF05D4" w:rsidP="00B56D7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супруги (супруга) участника специальной военной операции над студентом;</w:t>
      </w:r>
    </w:p>
    <w:p w:rsidR="00EF05D4" w:rsidRPr="00753502" w:rsidRDefault="00EF05D4" w:rsidP="00B56D7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операции».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В случае обращения в образовательную организацию представителя студента дополнительно к документам, указанным в настоящем пункте, представляются подлинники и копии документов, удостоверяющих личность представителя студента и его полномочия.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5. Руководитель образовательной организации назначает лицо, ответственное за прием поданных документов.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6. При приеме заявления и документов, указанных в пункте 4 настоящего Порядка, ответственное лицо в образовательной организации осуществляет их прием, снимает и заверяет копии представленных студентами (их законными представителями) документов и возвращает им подлинники документов. При заверении соответствия копии документа подлиннику на копии документа проставляется надпись «Верно», копия документа заверяется подписью специалиста образовательной организации, принявшего документ, с указанием должности, фамилии, инициалов и даты заверения.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Заявление и документы, указанные в пункте 6 настоящего Порядка, могут быть представлены посредством почтовой связи. В этом случае документы, свидетельствование подлинности подписи студента (его законного представителя) на заявлении должны быть заверены в установленном законодательством порядке.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7. Студенты (их законные представители), подавшие заявление и документы, указанные в пункте 4 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8. Решение о предоставлении меры социальной поддержки (решение об отказе в предоставлении меры социальной поддержки), составленное в двух экземплярах, принимается образовательной организацией в течение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53502">
        <w:rPr>
          <w:rFonts w:ascii="Times New Roman" w:hAnsi="Times New Roman"/>
          <w:sz w:val="28"/>
          <w:szCs w:val="28"/>
        </w:rPr>
        <w:t xml:space="preserve">5 рабочих дней со дня принятия заявления и документов, указанных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пункте 4 настоящего Порядка, от студент</w:t>
      </w:r>
      <w:r>
        <w:rPr>
          <w:rFonts w:ascii="Times New Roman" w:hAnsi="Times New Roman"/>
          <w:sz w:val="28"/>
          <w:szCs w:val="28"/>
        </w:rPr>
        <w:t>а (его законного представителя)</w:t>
      </w:r>
      <w:r w:rsidRPr="00753502">
        <w:rPr>
          <w:rFonts w:ascii="Times New Roman" w:hAnsi="Times New Roman"/>
          <w:sz w:val="28"/>
          <w:szCs w:val="28"/>
        </w:rPr>
        <w:t xml:space="preserve"> и оформляется приказом руководителя образовательной организации.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9.</w:t>
      </w:r>
      <w:r w:rsidRPr="00753502">
        <w:t xml:space="preserve"> </w:t>
      </w:r>
      <w:r w:rsidRPr="00753502">
        <w:rPr>
          <w:rFonts w:ascii="Times New Roman" w:hAnsi="Times New Roman"/>
          <w:sz w:val="28"/>
          <w:szCs w:val="28"/>
        </w:rPr>
        <w:t>При принятии решения об отказе в предостав</w:t>
      </w:r>
      <w:r>
        <w:rPr>
          <w:rFonts w:ascii="Times New Roman" w:hAnsi="Times New Roman"/>
          <w:sz w:val="28"/>
          <w:szCs w:val="28"/>
        </w:rPr>
        <w:t>лении меры социальной поддержки</w:t>
      </w:r>
      <w:r w:rsidRPr="00753502">
        <w:rPr>
          <w:rFonts w:ascii="Times New Roman" w:hAnsi="Times New Roman"/>
          <w:sz w:val="28"/>
          <w:szCs w:val="28"/>
        </w:rPr>
        <w:t xml:space="preserve"> один экземпляр указанного решения образовательной организацией направляется студенту (его законному представителю)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10. Основанием для отказа в предоставлении меры социальной поддержки является: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обращение лиц, не обладающих правом на получение меры социальной поддержки в соответствии со статьей 10 Закона Кемеровской области – Кузбасса «О мерах социальной поддержки граждан, принимающих участие в специальной военной операции»;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 пункте 4 настоящего Порядка, а также их представление с нарушением требований к оформлению;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подача заявления и документов, указанных в пункте 4 настоящего Порядка, ненадлежащим лицом;</w:t>
      </w:r>
    </w:p>
    <w:p w:rsidR="00EF05D4" w:rsidRPr="00753502" w:rsidRDefault="00EF05D4" w:rsidP="005661C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EF05D4" w:rsidRPr="00753502" w:rsidRDefault="00EF05D4" w:rsidP="005661C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11. После устранения основания, по которому принято решение об отказе в предоставлении меры социальной поддержки, студент (его законный представитель) вправе вновь обратиться за предоставлением меры социальной поддержки в соответствии с настоящим Порядком. </w:t>
      </w:r>
    </w:p>
    <w:p w:rsidR="00EF05D4" w:rsidRPr="00753502" w:rsidRDefault="00EF05D4" w:rsidP="005661C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12. Решение о предоставлении меры социальной поддержки (решение об отказе в предоставлении меры социальной поддержки) вместе с заявлением и документами, указанными в пункте 4 настоящего Порядка, брошюруются в личные дела или отказные дела соответственно, которые хранятся в образовательной организации до окончания срока обучения в образовательной организации студента.</w:t>
      </w:r>
    </w:p>
    <w:p w:rsidR="00EF05D4" w:rsidRPr="00753502" w:rsidRDefault="00EF05D4" w:rsidP="005661C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13. Решение об отказе в предоставлении меры социальной поддержки может быть обжаловано в судебном порядке в соответствии с законодательством Российской Федерации.</w:t>
      </w:r>
    </w:p>
    <w:p w:rsidR="00EF05D4" w:rsidRPr="00753502" w:rsidRDefault="00EF05D4" w:rsidP="005661C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14. Предоставление меры социальной поддержки прекращается в случаях:</w:t>
      </w:r>
    </w:p>
    <w:p w:rsidR="00EF05D4" w:rsidRPr="00753502" w:rsidRDefault="00EF05D4" w:rsidP="005661C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отчисления студента из образовательной организации в период его обучения;</w:t>
      </w:r>
    </w:p>
    <w:p w:rsidR="00EF05D4" w:rsidRPr="00753502" w:rsidRDefault="00EF05D4" w:rsidP="005661C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ступления заявления от студента</w:t>
      </w:r>
      <w:r w:rsidRPr="00753502">
        <w:rPr>
          <w:rFonts w:ascii="Times New Roman" w:hAnsi="Times New Roman"/>
          <w:sz w:val="28"/>
          <w:szCs w:val="28"/>
        </w:rPr>
        <w:t xml:space="preserve"> (его законного представителя) об отказе в предоставлении меры социальной поддержки.</w:t>
      </w:r>
    </w:p>
    <w:p w:rsidR="00EF05D4" w:rsidRPr="00753502" w:rsidRDefault="00EF05D4" w:rsidP="005661C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15. Приказ руководителя образовательной организации о прекращении предоставления меры социальной поддержки издается не позднее следующего рабочего дня со дня выявления обстоятельств, предусмотренных пунктом 14 настоящего Порядка, предоставление меры социальной поддержки прекращается со дня издания приказа.</w:t>
      </w:r>
    </w:p>
    <w:p w:rsidR="00EF05D4" w:rsidRPr="00753502" w:rsidRDefault="00EF05D4" w:rsidP="00597879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05D4" w:rsidRPr="00753502" w:rsidRDefault="00EF05D4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5522B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Приложение</w:t>
      </w:r>
    </w:p>
    <w:p w:rsidR="00EF05D4" w:rsidRPr="00753502" w:rsidRDefault="00EF05D4" w:rsidP="005522B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Порядку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обучающихся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Кузбасса,  бесплатного проживания в общежитии</w:t>
      </w:r>
    </w:p>
    <w:p w:rsidR="00EF05D4" w:rsidRPr="00753502" w:rsidRDefault="00EF05D4" w:rsidP="00DD246A">
      <w:pPr>
        <w:pStyle w:val="ConsPlusNormal"/>
        <w:jc w:val="right"/>
        <w:rPr>
          <w:rFonts w:ascii="Times New Roman" w:hAnsi="Times New Roman" w:cs="Times New Roman"/>
        </w:rPr>
      </w:pPr>
    </w:p>
    <w:p w:rsidR="00EF05D4" w:rsidRPr="00753502" w:rsidRDefault="00EF05D4" w:rsidP="00DD246A">
      <w:pPr>
        <w:pStyle w:val="ConsPlusNormal"/>
        <w:jc w:val="both"/>
        <w:rPr>
          <w:rFonts w:ascii="Times New Roman" w:hAnsi="Times New Roman" w:cs="Times New Roman"/>
        </w:rPr>
      </w:pPr>
    </w:p>
    <w:p w:rsidR="00EF05D4" w:rsidRPr="00753502" w:rsidRDefault="00EF05D4" w:rsidP="00DD246A">
      <w:pPr>
        <w:pStyle w:val="ConsPlusNonformat"/>
        <w:jc w:val="right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 xml:space="preserve">                                              </w:t>
      </w: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Директору ________________________________</w:t>
      </w: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F05D4" w:rsidRPr="00753502" w:rsidRDefault="00EF05D4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</w:rPr>
        <w:t>(</w:t>
      </w:r>
      <w:r w:rsidRPr="0075350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</w:t>
      </w:r>
    </w:p>
    <w:p w:rsidR="00EF05D4" w:rsidRPr="00753502" w:rsidRDefault="00EF05D4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организации)</w:t>
      </w: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от</w:t>
      </w:r>
      <w:r w:rsidRPr="00753502">
        <w:rPr>
          <w:rFonts w:ascii="Times New Roman" w:hAnsi="Times New Roman" w:cs="Times New Roman"/>
        </w:rPr>
        <w:t xml:space="preserve"> ________________________________________________________</w:t>
      </w:r>
    </w:p>
    <w:p w:rsidR="00EF05D4" w:rsidRPr="00753502" w:rsidRDefault="00EF05D4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обучающегося (законного представителя)</w:t>
      </w: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EF05D4" w:rsidRPr="00753502" w:rsidRDefault="00EF05D4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EF05D4" w:rsidRPr="00753502" w:rsidRDefault="00EF05D4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EF05D4" w:rsidRPr="00753502" w:rsidRDefault="00EF05D4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EF05D4" w:rsidRPr="00753502" w:rsidRDefault="00EF05D4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EF05D4" w:rsidRPr="00753502" w:rsidRDefault="00EF05D4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обучающегося (реквизиты документа, подтверждающего полномочия представителя)</w:t>
      </w:r>
    </w:p>
    <w:p w:rsidR="00EF05D4" w:rsidRPr="00753502" w:rsidRDefault="00EF05D4" w:rsidP="00DD246A">
      <w:pPr>
        <w:pStyle w:val="ConsPlusNonformat"/>
        <w:jc w:val="right"/>
        <w:rPr>
          <w:rFonts w:ascii="Times New Roman" w:hAnsi="Times New Roman" w:cs="Times New Roman"/>
        </w:rPr>
      </w:pPr>
    </w:p>
    <w:p w:rsidR="00EF05D4" w:rsidRPr="00753502" w:rsidRDefault="00EF05D4" w:rsidP="005522BF">
      <w:pPr>
        <w:pStyle w:val="ConsPlusNonformat"/>
        <w:rPr>
          <w:rFonts w:ascii="Times New Roman" w:hAnsi="Times New Roman" w:cs="Times New Roman"/>
        </w:rPr>
      </w:pPr>
    </w:p>
    <w:p w:rsidR="00EF05D4" w:rsidRPr="00753502" w:rsidRDefault="00EF05D4" w:rsidP="00DD246A">
      <w:pPr>
        <w:pStyle w:val="ConsPlusNonformat"/>
        <w:jc w:val="both"/>
        <w:rPr>
          <w:rFonts w:ascii="Times New Roman" w:hAnsi="Times New Roman" w:cs="Times New Roman"/>
        </w:rPr>
      </w:pPr>
    </w:p>
    <w:p w:rsidR="00EF05D4" w:rsidRPr="00753502" w:rsidRDefault="00EF05D4" w:rsidP="00DD2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ЗАЯВЛЕНИЕ</w:t>
      </w:r>
    </w:p>
    <w:p w:rsidR="00EF05D4" w:rsidRPr="00753502" w:rsidRDefault="00EF05D4" w:rsidP="00DD2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в виде бесплатного проживания в общежитии</w:t>
      </w:r>
    </w:p>
    <w:p w:rsidR="00EF05D4" w:rsidRPr="00753502" w:rsidRDefault="00EF05D4" w:rsidP="00DD24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566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Прошу предоставить мне бесплатное проживание в общежитии  в  соответствии с Законом Кемеровской области - Кузбасса от 27.10.2022          № 115-ОЗ «О мерах социальной поддержки семей граждан, принимающих участие в специальной военной операции».</w:t>
      </w:r>
    </w:p>
    <w:p w:rsidR="00EF05D4" w:rsidRPr="00753502" w:rsidRDefault="00EF05D4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EF05D4" w:rsidRPr="00753502" w:rsidRDefault="00EF05D4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выражаю  согласие на обработку содержащихся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 обезличивание,  блокирование, уничтожение в целях предоставления бесплатного проживания в общежитии.</w:t>
      </w:r>
    </w:p>
    <w:p w:rsidR="00EF05D4" w:rsidRPr="00753502" w:rsidRDefault="00EF05D4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EF05D4" w:rsidRPr="00753502" w:rsidRDefault="00EF05D4" w:rsidP="005522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 предоставлении бесплатного проживания</w:t>
      </w:r>
      <w:r w:rsidRPr="00753502">
        <w:rPr>
          <w:rFonts w:ascii="Times New Roman" w:hAnsi="Times New Roman" w:cs="Times New Roman"/>
          <w:sz w:val="28"/>
          <w:szCs w:val="28"/>
        </w:rPr>
        <w:t xml:space="preserve"> в общежитии указанное решение прошу направить на почтовый адрес (электронный адрес).</w:t>
      </w:r>
    </w:p>
    <w:p w:rsidR="00EF05D4" w:rsidRPr="00753502" w:rsidRDefault="00EF05D4" w:rsidP="00DD246A">
      <w:pPr>
        <w:pStyle w:val="ConsPlusNonformat"/>
        <w:jc w:val="center"/>
        <w:rPr>
          <w:rFonts w:ascii="Times New Roman" w:hAnsi="Times New Roman" w:cs="Times New Roman"/>
        </w:rPr>
      </w:pPr>
    </w:p>
    <w:p w:rsidR="00EF05D4" w:rsidRPr="00753502" w:rsidRDefault="00EF05D4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F05D4" w:rsidRPr="00753502" w:rsidRDefault="00EF05D4" w:rsidP="00DD246A">
      <w:pPr>
        <w:pStyle w:val="ConsPlusNonformat"/>
        <w:jc w:val="both"/>
        <w:rPr>
          <w:rFonts w:ascii="Times New Roman" w:hAnsi="Times New Roman" w:cs="Times New Roman"/>
        </w:rPr>
      </w:pP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документ, удостоверяющий личность студента;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обучающегося (в случае представления интересов студента);</w:t>
      </w:r>
      <w:r w:rsidRPr="00753502">
        <w:rPr>
          <w:rFonts w:ascii="Times New Roman" w:hAnsi="Times New Roman" w:cs="Times New Roman"/>
        </w:rPr>
        <w:t xml:space="preserve"> 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F05D4" w:rsidRPr="00753502" w:rsidRDefault="00EF05D4" w:rsidP="009234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3502">
        <w:rPr>
          <w:rFonts w:ascii="Times New Roman" w:hAnsi="Times New Roman" w:cs="Times New Roman"/>
          <w:sz w:val="24"/>
          <w:szCs w:val="24"/>
        </w:rPr>
        <w:t>(свидетельство о заключении брака, свидетельство о рождении)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отнесение студента к детям супруги (супруга) участника специальной военной операции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студентом;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супруги (супруга) участника специальной военной операции над студентом;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EF05D4" w:rsidRPr="00753502" w:rsidRDefault="00EF05D4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EF05D4" w:rsidRPr="00753502" w:rsidRDefault="00EF05D4" w:rsidP="00552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F05D4" w:rsidRPr="00753502" w:rsidRDefault="00EF05D4" w:rsidP="003D1E1E">
      <w:pPr>
        <w:pStyle w:val="ConsPlusNonformat"/>
        <w:jc w:val="both"/>
        <w:rPr>
          <w:rFonts w:ascii="Times New Roman" w:hAnsi="Times New Roman" w:cs="Times New Roman"/>
        </w:rPr>
      </w:pPr>
    </w:p>
    <w:p w:rsidR="00EF05D4" w:rsidRPr="00753502" w:rsidRDefault="00EF05D4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     _______________________              _____________</w:t>
      </w:r>
    </w:p>
    <w:p w:rsidR="00EF05D4" w:rsidRPr="00753502" w:rsidRDefault="00EF05D4" w:rsidP="003D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(подпись заявителя)                     (расшифровка подписи)                                    (дата)</w:t>
      </w:r>
    </w:p>
    <w:p w:rsidR="00EF05D4" w:rsidRPr="00753502" w:rsidRDefault="00EF05D4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5D4" w:rsidRPr="00753502" w:rsidRDefault="00EF05D4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________</w:t>
      </w:r>
    </w:p>
    <w:p w:rsidR="00EF05D4" w:rsidRPr="00753502" w:rsidRDefault="00EF05D4" w:rsidP="003D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(дата)</w:t>
      </w:r>
    </w:p>
    <w:p w:rsidR="00EF05D4" w:rsidRPr="00753502" w:rsidRDefault="00EF05D4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05D4" w:rsidRPr="005522BF" w:rsidRDefault="00EF05D4" w:rsidP="003D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</w:t>
      </w:r>
      <w:r w:rsidRPr="00753502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 организации)</w:t>
      </w:r>
    </w:p>
    <w:p w:rsidR="00EF05D4" w:rsidRPr="005522BF" w:rsidRDefault="00EF05D4" w:rsidP="003D1E1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EF05D4" w:rsidRPr="005522BF" w:rsidSect="007F42C1">
      <w:headerReference w:type="default" r:id="rId9"/>
      <w:pgSz w:w="11906" w:h="16838" w:code="9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D4" w:rsidRDefault="00EF05D4" w:rsidP="0000200F">
      <w:r>
        <w:separator/>
      </w:r>
    </w:p>
  </w:endnote>
  <w:endnote w:type="continuationSeparator" w:id="0">
    <w:p w:rsidR="00EF05D4" w:rsidRDefault="00EF05D4" w:rsidP="0000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D4" w:rsidRDefault="00EF05D4" w:rsidP="0000200F">
      <w:r>
        <w:separator/>
      </w:r>
    </w:p>
  </w:footnote>
  <w:footnote w:type="continuationSeparator" w:id="0">
    <w:p w:rsidR="00EF05D4" w:rsidRDefault="00EF05D4" w:rsidP="0000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D4" w:rsidRDefault="00EF05D4" w:rsidP="0000200F">
    <w:pPr>
      <w:pStyle w:val="Header"/>
      <w:spacing w:after="120"/>
      <w:jc w:val="center"/>
    </w:pPr>
    <w:fldSimple w:instr="PAGE   \* MERGEFORMAT">
      <w:r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3DD"/>
    <w:multiLevelType w:val="multilevel"/>
    <w:tmpl w:val="3AE268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082F25D5"/>
    <w:multiLevelType w:val="multilevel"/>
    <w:tmpl w:val="2F60ECDE"/>
    <w:lvl w:ilvl="0">
      <w:start w:val="3"/>
      <w:numFmt w:val="decimal"/>
      <w:lvlText w:val="%1"/>
      <w:lvlJc w:val="left"/>
      <w:pPr>
        <w:ind w:left="525" w:hanging="525"/>
      </w:pPr>
      <w:rPr>
        <w:rFonts w:ascii="Calibri" w:hAnsi="Calibri" w:cs="Times New Roman" w:hint="default"/>
      </w:rPr>
    </w:lvl>
    <w:lvl w:ilvl="1">
      <w:start w:val="15"/>
      <w:numFmt w:val="decimal"/>
      <w:lvlText w:val="%1.%2"/>
      <w:lvlJc w:val="left"/>
      <w:pPr>
        <w:ind w:left="1245" w:hanging="525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cs="Times New Roman" w:hint="default"/>
      </w:rPr>
    </w:lvl>
  </w:abstractNum>
  <w:abstractNum w:abstractNumId="2">
    <w:nsid w:val="0A9A6ECD"/>
    <w:multiLevelType w:val="multilevel"/>
    <w:tmpl w:val="021651A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0DF40B75"/>
    <w:multiLevelType w:val="multilevel"/>
    <w:tmpl w:val="89F89B0C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109" w:hanging="82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9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4">
    <w:nsid w:val="17455514"/>
    <w:multiLevelType w:val="multilevel"/>
    <w:tmpl w:val="6786DB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1E2945F9"/>
    <w:multiLevelType w:val="hybridMultilevel"/>
    <w:tmpl w:val="4606C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E3510"/>
    <w:multiLevelType w:val="hybridMultilevel"/>
    <w:tmpl w:val="A538D8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22D059C"/>
    <w:multiLevelType w:val="hybridMultilevel"/>
    <w:tmpl w:val="8FBE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1A26B9"/>
    <w:multiLevelType w:val="multilevel"/>
    <w:tmpl w:val="6A78E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A0B5B3C"/>
    <w:multiLevelType w:val="multilevel"/>
    <w:tmpl w:val="3AE268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53AF1867"/>
    <w:multiLevelType w:val="multilevel"/>
    <w:tmpl w:val="DA9E9DE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709" w:hanging="82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53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cs="Times New Roman" w:hint="default"/>
      </w:rPr>
    </w:lvl>
  </w:abstractNum>
  <w:abstractNum w:abstractNumId="11">
    <w:nsid w:val="5AD27B73"/>
    <w:multiLevelType w:val="multilevel"/>
    <w:tmpl w:val="8A2C2B56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cs="Times New Roman" w:hint="default"/>
      </w:rPr>
    </w:lvl>
  </w:abstractNum>
  <w:abstractNum w:abstractNumId="12">
    <w:nsid w:val="5BD127B5"/>
    <w:multiLevelType w:val="multilevel"/>
    <w:tmpl w:val="021651A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5F1A3C2B"/>
    <w:multiLevelType w:val="hybridMultilevel"/>
    <w:tmpl w:val="FC16A152"/>
    <w:lvl w:ilvl="0" w:tplc="3BA8FD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E3938"/>
    <w:multiLevelType w:val="hybridMultilevel"/>
    <w:tmpl w:val="89E46F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A94BD9"/>
    <w:multiLevelType w:val="multilevel"/>
    <w:tmpl w:val="012EC0AE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218" w:hanging="82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61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15"/>
  </w:num>
  <w:num w:numId="7">
    <w:abstractNumId w:val="14"/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E4F"/>
    <w:rsid w:val="0000200F"/>
    <w:rsid w:val="00003AB9"/>
    <w:rsid w:val="000217BC"/>
    <w:rsid w:val="00027D3A"/>
    <w:rsid w:val="000413B4"/>
    <w:rsid w:val="000522BD"/>
    <w:rsid w:val="000605EB"/>
    <w:rsid w:val="00061585"/>
    <w:rsid w:val="00064B2A"/>
    <w:rsid w:val="0007320E"/>
    <w:rsid w:val="0008661B"/>
    <w:rsid w:val="00095532"/>
    <w:rsid w:val="000969EE"/>
    <w:rsid w:val="00096CB9"/>
    <w:rsid w:val="000A07D5"/>
    <w:rsid w:val="000A5904"/>
    <w:rsid w:val="000B3C2E"/>
    <w:rsid w:val="000B4ABF"/>
    <w:rsid w:val="000B4BB9"/>
    <w:rsid w:val="000B7585"/>
    <w:rsid w:val="000C4289"/>
    <w:rsid w:val="000D6E59"/>
    <w:rsid w:val="000D70F3"/>
    <w:rsid w:val="000E1513"/>
    <w:rsid w:val="000E315E"/>
    <w:rsid w:val="000E67E7"/>
    <w:rsid w:val="000F6A63"/>
    <w:rsid w:val="001010E8"/>
    <w:rsid w:val="00102641"/>
    <w:rsid w:val="00106049"/>
    <w:rsid w:val="00113191"/>
    <w:rsid w:val="00113337"/>
    <w:rsid w:val="001336C3"/>
    <w:rsid w:val="0014372B"/>
    <w:rsid w:val="001573DD"/>
    <w:rsid w:val="00157C87"/>
    <w:rsid w:val="00166157"/>
    <w:rsid w:val="00167B50"/>
    <w:rsid w:val="00171DF8"/>
    <w:rsid w:val="001721BE"/>
    <w:rsid w:val="00177492"/>
    <w:rsid w:val="00177CB1"/>
    <w:rsid w:val="001813DC"/>
    <w:rsid w:val="00182B6E"/>
    <w:rsid w:val="001955DF"/>
    <w:rsid w:val="001A5565"/>
    <w:rsid w:val="001A7D21"/>
    <w:rsid w:val="001B4252"/>
    <w:rsid w:val="001B5055"/>
    <w:rsid w:val="001B77B4"/>
    <w:rsid w:val="001B7822"/>
    <w:rsid w:val="001C43BF"/>
    <w:rsid w:val="001C68D0"/>
    <w:rsid w:val="001E7C3E"/>
    <w:rsid w:val="00204BA9"/>
    <w:rsid w:val="002057E1"/>
    <w:rsid w:val="00205815"/>
    <w:rsid w:val="00205BE6"/>
    <w:rsid w:val="00224165"/>
    <w:rsid w:val="002252AA"/>
    <w:rsid w:val="00234C96"/>
    <w:rsid w:val="00242D3F"/>
    <w:rsid w:val="002542C0"/>
    <w:rsid w:val="00255186"/>
    <w:rsid w:val="002717BE"/>
    <w:rsid w:val="00281527"/>
    <w:rsid w:val="00284E5E"/>
    <w:rsid w:val="00295546"/>
    <w:rsid w:val="002A5BDE"/>
    <w:rsid w:val="002A6260"/>
    <w:rsid w:val="002B4FE1"/>
    <w:rsid w:val="002D0767"/>
    <w:rsid w:val="002D3FD4"/>
    <w:rsid w:val="002E0975"/>
    <w:rsid w:val="002F278D"/>
    <w:rsid w:val="002F56EB"/>
    <w:rsid w:val="00300EE5"/>
    <w:rsid w:val="00314B45"/>
    <w:rsid w:val="00320444"/>
    <w:rsid w:val="00330AB4"/>
    <w:rsid w:val="0033425B"/>
    <w:rsid w:val="003355B6"/>
    <w:rsid w:val="00341BFD"/>
    <w:rsid w:val="00344436"/>
    <w:rsid w:val="00344E70"/>
    <w:rsid w:val="003459BF"/>
    <w:rsid w:val="003523EF"/>
    <w:rsid w:val="00373CE9"/>
    <w:rsid w:val="00382543"/>
    <w:rsid w:val="00391C52"/>
    <w:rsid w:val="00397A92"/>
    <w:rsid w:val="003A54C1"/>
    <w:rsid w:val="003B4E7A"/>
    <w:rsid w:val="003D1914"/>
    <w:rsid w:val="003D1E1E"/>
    <w:rsid w:val="003D6CA2"/>
    <w:rsid w:val="003E2D58"/>
    <w:rsid w:val="003F299C"/>
    <w:rsid w:val="00402EC5"/>
    <w:rsid w:val="00416243"/>
    <w:rsid w:val="00417DDB"/>
    <w:rsid w:val="00424C9C"/>
    <w:rsid w:val="00445DA8"/>
    <w:rsid w:val="004503E1"/>
    <w:rsid w:val="00456A71"/>
    <w:rsid w:val="00464811"/>
    <w:rsid w:val="004762D8"/>
    <w:rsid w:val="00477E89"/>
    <w:rsid w:val="00494C58"/>
    <w:rsid w:val="00496E5A"/>
    <w:rsid w:val="004A296D"/>
    <w:rsid w:val="004B1D62"/>
    <w:rsid w:val="004B5709"/>
    <w:rsid w:val="004B5A13"/>
    <w:rsid w:val="004C5E4F"/>
    <w:rsid w:val="004C5E7D"/>
    <w:rsid w:val="004E145C"/>
    <w:rsid w:val="004E3D91"/>
    <w:rsid w:val="004F2125"/>
    <w:rsid w:val="00504098"/>
    <w:rsid w:val="005251A7"/>
    <w:rsid w:val="00526826"/>
    <w:rsid w:val="00532B78"/>
    <w:rsid w:val="00534768"/>
    <w:rsid w:val="005359AF"/>
    <w:rsid w:val="005522BF"/>
    <w:rsid w:val="0055420B"/>
    <w:rsid w:val="00564A7E"/>
    <w:rsid w:val="005661C2"/>
    <w:rsid w:val="005720D5"/>
    <w:rsid w:val="0057313F"/>
    <w:rsid w:val="00575781"/>
    <w:rsid w:val="00577170"/>
    <w:rsid w:val="0058004F"/>
    <w:rsid w:val="00582359"/>
    <w:rsid w:val="00582815"/>
    <w:rsid w:val="0058365C"/>
    <w:rsid w:val="00597879"/>
    <w:rsid w:val="00597E5C"/>
    <w:rsid w:val="005A3958"/>
    <w:rsid w:val="005B65B4"/>
    <w:rsid w:val="005D354B"/>
    <w:rsid w:val="005D377A"/>
    <w:rsid w:val="005E747C"/>
    <w:rsid w:val="005F454C"/>
    <w:rsid w:val="005F5D39"/>
    <w:rsid w:val="00605ACF"/>
    <w:rsid w:val="0061067E"/>
    <w:rsid w:val="00620C64"/>
    <w:rsid w:val="00621611"/>
    <w:rsid w:val="00632C4D"/>
    <w:rsid w:val="00651A22"/>
    <w:rsid w:val="00670813"/>
    <w:rsid w:val="006728F7"/>
    <w:rsid w:val="00673F80"/>
    <w:rsid w:val="00674D99"/>
    <w:rsid w:val="006753C5"/>
    <w:rsid w:val="006A0DA5"/>
    <w:rsid w:val="006B64E8"/>
    <w:rsid w:val="006C6ACA"/>
    <w:rsid w:val="006D21E4"/>
    <w:rsid w:val="006E7806"/>
    <w:rsid w:val="006E7B03"/>
    <w:rsid w:val="006F73E0"/>
    <w:rsid w:val="0070089B"/>
    <w:rsid w:val="007031AA"/>
    <w:rsid w:val="00712243"/>
    <w:rsid w:val="00736016"/>
    <w:rsid w:val="0075112C"/>
    <w:rsid w:val="00753502"/>
    <w:rsid w:val="00753A51"/>
    <w:rsid w:val="007617F7"/>
    <w:rsid w:val="007908C5"/>
    <w:rsid w:val="007A4DDC"/>
    <w:rsid w:val="007B7FDF"/>
    <w:rsid w:val="007C460B"/>
    <w:rsid w:val="007D017E"/>
    <w:rsid w:val="007D1981"/>
    <w:rsid w:val="007D1F18"/>
    <w:rsid w:val="007E7A7B"/>
    <w:rsid w:val="007F0394"/>
    <w:rsid w:val="007F39C6"/>
    <w:rsid w:val="007F3C1A"/>
    <w:rsid w:val="007F42C1"/>
    <w:rsid w:val="007F56E5"/>
    <w:rsid w:val="00801959"/>
    <w:rsid w:val="00801DAC"/>
    <w:rsid w:val="00803953"/>
    <w:rsid w:val="00807C2F"/>
    <w:rsid w:val="0081171C"/>
    <w:rsid w:val="00825004"/>
    <w:rsid w:val="00830C29"/>
    <w:rsid w:val="0083497B"/>
    <w:rsid w:val="00836A13"/>
    <w:rsid w:val="00850D66"/>
    <w:rsid w:val="00871FC6"/>
    <w:rsid w:val="00875C68"/>
    <w:rsid w:val="00881BDF"/>
    <w:rsid w:val="00882FEE"/>
    <w:rsid w:val="008849C5"/>
    <w:rsid w:val="00891D19"/>
    <w:rsid w:val="00896CBC"/>
    <w:rsid w:val="00897B12"/>
    <w:rsid w:val="008C0710"/>
    <w:rsid w:val="008C1DF0"/>
    <w:rsid w:val="008C4540"/>
    <w:rsid w:val="008D5BB5"/>
    <w:rsid w:val="008F0E5F"/>
    <w:rsid w:val="008F45F8"/>
    <w:rsid w:val="00901177"/>
    <w:rsid w:val="009173BB"/>
    <w:rsid w:val="00923425"/>
    <w:rsid w:val="00924706"/>
    <w:rsid w:val="009365D9"/>
    <w:rsid w:val="009374AD"/>
    <w:rsid w:val="00957190"/>
    <w:rsid w:val="00966129"/>
    <w:rsid w:val="00975788"/>
    <w:rsid w:val="009827A1"/>
    <w:rsid w:val="00984334"/>
    <w:rsid w:val="00986B38"/>
    <w:rsid w:val="009920B1"/>
    <w:rsid w:val="009929F0"/>
    <w:rsid w:val="00993F82"/>
    <w:rsid w:val="009A35B6"/>
    <w:rsid w:val="009B29AB"/>
    <w:rsid w:val="009C70A9"/>
    <w:rsid w:val="009D03B6"/>
    <w:rsid w:val="009D5E40"/>
    <w:rsid w:val="00A0556D"/>
    <w:rsid w:val="00A20E65"/>
    <w:rsid w:val="00A23E88"/>
    <w:rsid w:val="00A2639D"/>
    <w:rsid w:val="00A362FA"/>
    <w:rsid w:val="00A45487"/>
    <w:rsid w:val="00A4794E"/>
    <w:rsid w:val="00A541E1"/>
    <w:rsid w:val="00A60C67"/>
    <w:rsid w:val="00A730AA"/>
    <w:rsid w:val="00A75DBB"/>
    <w:rsid w:val="00A819B5"/>
    <w:rsid w:val="00A86306"/>
    <w:rsid w:val="00A90EFB"/>
    <w:rsid w:val="00A913AB"/>
    <w:rsid w:val="00A91616"/>
    <w:rsid w:val="00A94254"/>
    <w:rsid w:val="00AA6971"/>
    <w:rsid w:val="00AB4427"/>
    <w:rsid w:val="00AC4A7D"/>
    <w:rsid w:val="00AC4F82"/>
    <w:rsid w:val="00AD41F4"/>
    <w:rsid w:val="00B01380"/>
    <w:rsid w:val="00B03424"/>
    <w:rsid w:val="00B051B2"/>
    <w:rsid w:val="00B12C61"/>
    <w:rsid w:val="00B15446"/>
    <w:rsid w:val="00B15567"/>
    <w:rsid w:val="00B27C7C"/>
    <w:rsid w:val="00B373C7"/>
    <w:rsid w:val="00B50F79"/>
    <w:rsid w:val="00B53388"/>
    <w:rsid w:val="00B56D78"/>
    <w:rsid w:val="00B60512"/>
    <w:rsid w:val="00B60661"/>
    <w:rsid w:val="00B6150C"/>
    <w:rsid w:val="00B64CBE"/>
    <w:rsid w:val="00B66DDD"/>
    <w:rsid w:val="00B746F7"/>
    <w:rsid w:val="00B75A97"/>
    <w:rsid w:val="00BA5509"/>
    <w:rsid w:val="00BC27D0"/>
    <w:rsid w:val="00BC44D2"/>
    <w:rsid w:val="00BC68F2"/>
    <w:rsid w:val="00BD18A4"/>
    <w:rsid w:val="00BF5341"/>
    <w:rsid w:val="00C05E5C"/>
    <w:rsid w:val="00C066DD"/>
    <w:rsid w:val="00C755B1"/>
    <w:rsid w:val="00C75C29"/>
    <w:rsid w:val="00C8093F"/>
    <w:rsid w:val="00C80C29"/>
    <w:rsid w:val="00C8195A"/>
    <w:rsid w:val="00C81F52"/>
    <w:rsid w:val="00CB3690"/>
    <w:rsid w:val="00CB79B2"/>
    <w:rsid w:val="00CC0630"/>
    <w:rsid w:val="00CD3CAC"/>
    <w:rsid w:val="00CE0300"/>
    <w:rsid w:val="00CF099D"/>
    <w:rsid w:val="00CF3CBF"/>
    <w:rsid w:val="00CF638E"/>
    <w:rsid w:val="00D02318"/>
    <w:rsid w:val="00D02F3E"/>
    <w:rsid w:val="00D039D0"/>
    <w:rsid w:val="00D0663D"/>
    <w:rsid w:val="00D16670"/>
    <w:rsid w:val="00D23188"/>
    <w:rsid w:val="00D24C81"/>
    <w:rsid w:val="00D25399"/>
    <w:rsid w:val="00D42E9B"/>
    <w:rsid w:val="00D62811"/>
    <w:rsid w:val="00D63D25"/>
    <w:rsid w:val="00D66498"/>
    <w:rsid w:val="00D72C40"/>
    <w:rsid w:val="00D773FC"/>
    <w:rsid w:val="00D80198"/>
    <w:rsid w:val="00D87724"/>
    <w:rsid w:val="00D9761F"/>
    <w:rsid w:val="00DA05ED"/>
    <w:rsid w:val="00DA5751"/>
    <w:rsid w:val="00DA59A6"/>
    <w:rsid w:val="00DB5662"/>
    <w:rsid w:val="00DC72CD"/>
    <w:rsid w:val="00DD06CD"/>
    <w:rsid w:val="00DD246A"/>
    <w:rsid w:val="00DE0D67"/>
    <w:rsid w:val="00DE6B80"/>
    <w:rsid w:val="00DE7B73"/>
    <w:rsid w:val="00DF2DBD"/>
    <w:rsid w:val="00DF4E52"/>
    <w:rsid w:val="00DF558D"/>
    <w:rsid w:val="00DF651B"/>
    <w:rsid w:val="00DF7396"/>
    <w:rsid w:val="00E00335"/>
    <w:rsid w:val="00E10AAE"/>
    <w:rsid w:val="00E12C8B"/>
    <w:rsid w:val="00E161DF"/>
    <w:rsid w:val="00E31C5D"/>
    <w:rsid w:val="00E35367"/>
    <w:rsid w:val="00E50DA7"/>
    <w:rsid w:val="00E57E19"/>
    <w:rsid w:val="00E62C94"/>
    <w:rsid w:val="00E67DE5"/>
    <w:rsid w:val="00E72114"/>
    <w:rsid w:val="00E73718"/>
    <w:rsid w:val="00E75E85"/>
    <w:rsid w:val="00E85E8E"/>
    <w:rsid w:val="00E868DB"/>
    <w:rsid w:val="00E917CF"/>
    <w:rsid w:val="00EC1AC9"/>
    <w:rsid w:val="00ED482C"/>
    <w:rsid w:val="00EE29D3"/>
    <w:rsid w:val="00EE5F3C"/>
    <w:rsid w:val="00EF05D4"/>
    <w:rsid w:val="00EF38FC"/>
    <w:rsid w:val="00EF52A9"/>
    <w:rsid w:val="00EF68C6"/>
    <w:rsid w:val="00EF71CA"/>
    <w:rsid w:val="00F06B5D"/>
    <w:rsid w:val="00F12414"/>
    <w:rsid w:val="00F1512A"/>
    <w:rsid w:val="00F17EF5"/>
    <w:rsid w:val="00F210A9"/>
    <w:rsid w:val="00F40FAF"/>
    <w:rsid w:val="00F43FC1"/>
    <w:rsid w:val="00F47D51"/>
    <w:rsid w:val="00F539A0"/>
    <w:rsid w:val="00F556A9"/>
    <w:rsid w:val="00F6619A"/>
    <w:rsid w:val="00F67539"/>
    <w:rsid w:val="00F67F03"/>
    <w:rsid w:val="00F729C1"/>
    <w:rsid w:val="00F74C9B"/>
    <w:rsid w:val="00F82713"/>
    <w:rsid w:val="00F82EB9"/>
    <w:rsid w:val="00F929DA"/>
    <w:rsid w:val="00FA1E6F"/>
    <w:rsid w:val="00FB4A68"/>
    <w:rsid w:val="00FB5FC2"/>
    <w:rsid w:val="00FC1C51"/>
    <w:rsid w:val="00FC740B"/>
    <w:rsid w:val="00FE096D"/>
    <w:rsid w:val="00FE5DC6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E5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2C61"/>
    <w:rPr>
      <w:rFonts w:cs="Times New Roman"/>
      <w:b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2C61"/>
    <w:rPr>
      <w:rFonts w:cs="Times New Roman"/>
      <w:b/>
      <w:sz w:val="28"/>
      <w:lang w:val="en-GB"/>
    </w:rPr>
  </w:style>
  <w:style w:type="paragraph" w:styleId="ListParagraph">
    <w:name w:val="List Paragraph"/>
    <w:basedOn w:val="Normal"/>
    <w:uiPriority w:val="99"/>
    <w:qFormat/>
    <w:rsid w:val="000020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200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200F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26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3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A90EF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rsid w:val="00A90EF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Default">
    <w:name w:val="Default"/>
    <w:uiPriority w:val="99"/>
    <w:rsid w:val="00C755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F7CB54EE0F894A015EDC863F77FC5F09384049BBAE44C44E768D360E8FE8E35A95EF04C7FC3A4F563D3D6952294DD17CAABF1BB9ACEC495671347K51C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15</Pages>
  <Words>4459</Words>
  <Characters>25419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subject/>
  <dc:creator>iap</dc:creator>
  <cp:keywords/>
  <dc:description/>
  <cp:lastModifiedBy>Чичагова Т.П.</cp:lastModifiedBy>
  <cp:revision>22</cp:revision>
  <cp:lastPrinted>2022-12-12T03:32:00Z</cp:lastPrinted>
  <dcterms:created xsi:type="dcterms:W3CDTF">2022-11-08T09:17:00Z</dcterms:created>
  <dcterms:modified xsi:type="dcterms:W3CDTF">2022-12-13T03:30:00Z</dcterms:modified>
</cp:coreProperties>
</file>